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58" w:rsidRPr="00D42D7C" w:rsidRDefault="00216877" w:rsidP="0012114A">
      <w:pPr>
        <w:pStyle w:val="Sansinterligne"/>
        <w:jc w:val="center"/>
        <w:rPr>
          <w:rFonts w:asciiTheme="majorHAnsi" w:hAnsiTheme="majorHAnsi" w:cs="Tahoma"/>
          <w:bCs/>
          <w:sz w:val="28"/>
          <w:szCs w:val="28"/>
          <w:lang w:bidi="fr-FR"/>
        </w:rPr>
      </w:pPr>
      <w:r>
        <w:rPr>
          <w:rFonts w:asciiTheme="majorHAnsi" w:hAnsiTheme="majorHAnsi" w:cs="Tahoma"/>
          <w:bCs/>
          <w:sz w:val="28"/>
          <w:szCs w:val="28"/>
          <w:lang w:bidi="fr-FR"/>
        </w:rPr>
        <w:t xml:space="preserve">                </w:t>
      </w:r>
      <w:r w:rsidR="003B5617">
        <w:rPr>
          <w:rFonts w:asciiTheme="majorHAnsi" w:hAnsiTheme="majorHAnsi" w:cs="Tahoma"/>
          <w:bCs/>
          <w:sz w:val="28"/>
          <w:szCs w:val="28"/>
          <w:lang w:bidi="fr-FR"/>
        </w:rPr>
        <w:t xml:space="preserve">FORMALISME DES PAVES DE COMMISSION - </w:t>
      </w:r>
      <w:r w:rsidR="00481058" w:rsidRPr="00481058">
        <w:rPr>
          <w:rFonts w:asciiTheme="majorHAnsi" w:hAnsiTheme="majorHAnsi" w:cs="Tahoma"/>
          <w:bCs/>
          <w:sz w:val="28"/>
          <w:szCs w:val="28"/>
          <w:lang w:bidi="fr-FR"/>
        </w:rPr>
        <w:t>ACCOMPAGNATE</w:t>
      </w:r>
      <w:r w:rsidR="00575D4D">
        <w:rPr>
          <w:rFonts w:asciiTheme="majorHAnsi" w:hAnsiTheme="majorHAnsi" w:cs="Tahoma"/>
          <w:bCs/>
          <w:sz w:val="28"/>
          <w:szCs w:val="28"/>
          <w:lang w:bidi="fr-FR"/>
        </w:rPr>
        <w:t>UR.RICE</w:t>
      </w:r>
      <w:r w:rsidR="001A6528">
        <w:rPr>
          <w:rFonts w:asciiTheme="majorHAnsi" w:hAnsiTheme="majorHAnsi" w:cs="Tahoma"/>
          <w:bCs/>
          <w:sz w:val="28"/>
          <w:szCs w:val="28"/>
          <w:lang w:bidi="fr-FR"/>
        </w:rPr>
        <w:t>.S</w:t>
      </w:r>
      <w:r w:rsidR="00575D4D">
        <w:rPr>
          <w:rFonts w:asciiTheme="majorHAnsi" w:hAnsiTheme="majorHAnsi" w:cs="Tahoma"/>
          <w:bCs/>
          <w:sz w:val="28"/>
          <w:szCs w:val="28"/>
          <w:lang w:bidi="fr-FR"/>
        </w:rPr>
        <w:t xml:space="preserve"> EMPLOI</w:t>
      </w:r>
    </w:p>
    <w:tbl>
      <w:tblPr>
        <w:tblStyle w:val="TableauExpo-sciences"/>
        <w:tblpPr w:leftFromText="141" w:rightFromText="141" w:horzAnchor="margin" w:tblpY="471"/>
        <w:tblW w:w="16155" w:type="dxa"/>
        <w:tblLayout w:type="fixed"/>
        <w:tblLook w:val="04A0" w:firstRow="1" w:lastRow="0" w:firstColumn="1" w:lastColumn="0" w:noHBand="0" w:noVBand="1"/>
      </w:tblPr>
      <w:tblGrid>
        <w:gridCol w:w="1555"/>
        <w:gridCol w:w="5244"/>
        <w:gridCol w:w="4395"/>
        <w:gridCol w:w="2551"/>
        <w:gridCol w:w="2410"/>
      </w:tblGrid>
      <w:tr w:rsidR="00D42D7C" w:rsidRPr="00A434F9" w:rsidTr="00D4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23BF0" w:rsidRPr="00A434F9" w:rsidRDefault="00B23BF0" w:rsidP="00B5544A">
            <w:pPr>
              <w:pStyle w:val="Normal-Petit"/>
              <w:rPr>
                <w:b w:val="0"/>
                <w:noProof/>
                <w:sz w:val="20"/>
              </w:rPr>
            </w:pPr>
          </w:p>
        </w:tc>
        <w:tc>
          <w:tcPr>
            <w:tcW w:w="5244" w:type="dxa"/>
          </w:tcPr>
          <w:p w:rsidR="00B23BF0" w:rsidRPr="00A434F9" w:rsidRDefault="00B23BF0" w:rsidP="00B5544A">
            <w:pPr>
              <w:pStyle w:val="Normal-Peti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  <w:t>Avis favorable</w:t>
            </w:r>
          </w:p>
        </w:tc>
        <w:tc>
          <w:tcPr>
            <w:tcW w:w="4395" w:type="dxa"/>
          </w:tcPr>
          <w:p w:rsidR="00B23BF0" w:rsidRPr="00A434F9" w:rsidRDefault="00D42D7C" w:rsidP="00B5544A">
            <w:pPr>
              <w:pStyle w:val="Normal-Peti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  <w:t>R</w:t>
            </w:r>
            <w:r w:rsidR="00B23BF0"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  <w:t>éserve</w:t>
            </w:r>
          </w:p>
        </w:tc>
        <w:tc>
          <w:tcPr>
            <w:tcW w:w="2551" w:type="dxa"/>
          </w:tcPr>
          <w:p w:rsidR="00B23BF0" w:rsidRPr="00A434F9" w:rsidRDefault="00B23BF0" w:rsidP="00B5544A">
            <w:pPr>
              <w:pStyle w:val="Normal-Peti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  <w:t xml:space="preserve">Report </w:t>
            </w:r>
          </w:p>
        </w:tc>
        <w:tc>
          <w:tcPr>
            <w:tcW w:w="2410" w:type="dxa"/>
          </w:tcPr>
          <w:p w:rsidR="00B23BF0" w:rsidRPr="00A434F9" w:rsidRDefault="00B23BF0" w:rsidP="00B5544A">
            <w:pPr>
              <w:pStyle w:val="Normal-Peti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  <w:t>Demande d’avis</w:t>
            </w:r>
          </w:p>
        </w:tc>
      </w:tr>
      <w:tr w:rsidR="00D42D7C" w:rsidRPr="00A434F9" w:rsidTr="00D42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23BF0" w:rsidRPr="00D42D7C" w:rsidRDefault="00B23BF0" w:rsidP="00B5544A">
            <w:pPr>
              <w:pStyle w:val="Normal-Petit"/>
              <w:rPr>
                <w:noProof/>
                <w:sz w:val="24"/>
                <w:szCs w:val="24"/>
              </w:rPr>
            </w:pPr>
            <w:r w:rsidRPr="00D42D7C">
              <w:rPr>
                <w:noProof/>
                <w:sz w:val="24"/>
                <w:szCs w:val="24"/>
              </w:rPr>
              <w:t>Intégration</w:t>
            </w:r>
          </w:p>
        </w:tc>
        <w:tc>
          <w:tcPr>
            <w:tcW w:w="5244" w:type="dxa"/>
          </w:tcPr>
          <w:p w:rsidR="00B23BF0" w:rsidRPr="001A6528" w:rsidRDefault="00B23BF0" w:rsidP="00B23BF0">
            <w:pPr>
              <w:pStyle w:val="Normal-Pet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</w:rPr>
            </w:pPr>
            <w:r w:rsidRPr="001A6528">
              <w:rPr>
                <w:b/>
                <w:noProof/>
                <w:sz w:val="20"/>
              </w:rPr>
              <w:t>Intégration :</w:t>
            </w:r>
          </w:p>
          <w:p w:rsidR="00B23BF0" w:rsidRPr="001A6528" w:rsidRDefault="00B23BF0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B23BF0" w:rsidRPr="001A6528" w:rsidRDefault="00D42D7C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Hypothèse de travail: XX</w:t>
            </w:r>
          </w:p>
          <w:p w:rsidR="00B23BF0" w:rsidRPr="001A6528" w:rsidRDefault="00B23BF0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 xml:space="preserve">Stratégie de parcours: XX </w:t>
            </w:r>
          </w:p>
          <w:p w:rsidR="00B23BF0" w:rsidRPr="001A6528" w:rsidRDefault="00D42D7C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Etape clé: XX</w:t>
            </w:r>
          </w:p>
          <w:p w:rsidR="00B23BF0" w:rsidRDefault="00D42D7C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Analyse des risques: XX</w:t>
            </w:r>
          </w:p>
          <w:p w:rsidR="00D42D7C" w:rsidRPr="001A6528" w:rsidRDefault="00D42D7C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B23BF0" w:rsidRPr="001A6528" w:rsidRDefault="00D42D7C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Avis: Intégration au XX/XX/XXXX</w:t>
            </w:r>
          </w:p>
          <w:p w:rsidR="00B23BF0" w:rsidRPr="001A6528" w:rsidRDefault="00B23BF0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1ère étape proposée: XX</w:t>
            </w:r>
          </w:p>
          <w:p w:rsidR="00B23BF0" w:rsidRPr="001A6528" w:rsidRDefault="00B23BF0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B23BF0" w:rsidRPr="0012114A" w:rsidRDefault="00B23BF0" w:rsidP="00B23BF0">
            <w:pPr>
              <w:pStyle w:val="Normal-Pet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highlight w:val="yellow"/>
              </w:rPr>
            </w:pPr>
            <w:r w:rsidRPr="0012114A">
              <w:rPr>
                <w:b/>
                <w:noProof/>
                <w:sz w:val="20"/>
                <w:highlight w:val="yellow"/>
              </w:rPr>
              <w:t>Annulation d’intégration :</w:t>
            </w:r>
          </w:p>
          <w:p w:rsidR="00B23BF0" w:rsidRPr="0012114A" w:rsidRDefault="00B23BF0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  <w:highlight w:val="yellow"/>
              </w:rPr>
            </w:pPr>
            <w:r w:rsidRPr="0012114A">
              <w:rPr>
                <w:b/>
                <w:noProof/>
                <w:sz w:val="20"/>
                <w:highlight w:val="yellow"/>
              </w:rPr>
              <w:t xml:space="preserve"> </w:t>
            </w:r>
          </w:p>
          <w:p w:rsidR="00B23BF0" w:rsidRPr="0012114A" w:rsidRDefault="00B23BF0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highlight w:val="yellow"/>
              </w:rPr>
            </w:pPr>
            <w:r w:rsidRPr="0012114A">
              <w:rPr>
                <w:noProof/>
                <w:sz w:val="20"/>
                <w:highlight w:val="yellow"/>
              </w:rPr>
              <w:t>Annulation de la décision de la commission du XX/XX/XXXX</w:t>
            </w:r>
          </w:p>
          <w:p w:rsidR="00B23BF0" w:rsidRPr="0012114A" w:rsidRDefault="00B23BF0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highlight w:val="yellow"/>
              </w:rPr>
            </w:pPr>
            <w:r w:rsidRPr="0012114A">
              <w:rPr>
                <w:noProof/>
                <w:sz w:val="20"/>
                <w:highlight w:val="yellow"/>
              </w:rPr>
              <w:t>Non Intégré.e</w:t>
            </w:r>
          </w:p>
          <w:p w:rsidR="00B23BF0" w:rsidRPr="0012114A" w:rsidRDefault="00B23BF0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highlight w:val="yellow"/>
              </w:rPr>
            </w:pPr>
            <w:r w:rsidRPr="0012114A">
              <w:rPr>
                <w:noProof/>
                <w:sz w:val="20"/>
                <w:highlight w:val="yellow"/>
              </w:rPr>
              <w:t>Motif : préciser</w:t>
            </w:r>
          </w:p>
          <w:p w:rsidR="00B23BF0" w:rsidRPr="001A6528" w:rsidRDefault="00D42D7C" w:rsidP="00D42D7C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2114A">
              <w:rPr>
                <w:noProof/>
                <w:sz w:val="20"/>
                <w:highlight w:val="yellow"/>
              </w:rPr>
              <w:t>Préconisation éventuelle</w:t>
            </w:r>
          </w:p>
        </w:tc>
        <w:tc>
          <w:tcPr>
            <w:tcW w:w="4395" w:type="dxa"/>
          </w:tcPr>
          <w:p w:rsidR="00B23BF0" w:rsidRPr="0012114A" w:rsidRDefault="00B23BF0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2114A">
              <w:rPr>
                <w:noProof/>
                <w:sz w:val="20"/>
              </w:rPr>
              <w:t xml:space="preserve">Resumé de la phase </w:t>
            </w:r>
            <w:bookmarkStart w:id="0" w:name="_GoBack"/>
            <w:bookmarkEnd w:id="0"/>
            <w:r w:rsidRPr="0012114A">
              <w:rPr>
                <w:noProof/>
                <w:sz w:val="20"/>
              </w:rPr>
              <w:t>d’accueil</w:t>
            </w:r>
          </w:p>
          <w:p w:rsidR="00B23BF0" w:rsidRPr="001A6528" w:rsidRDefault="00B23BF0" w:rsidP="00B23BF0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Avis : non intégration au XX/XX/XXXX</w:t>
            </w:r>
          </w:p>
        </w:tc>
        <w:tc>
          <w:tcPr>
            <w:tcW w:w="2551" w:type="dxa"/>
          </w:tcPr>
          <w:p w:rsidR="00B23BF0" w:rsidRDefault="00B23BF0" w:rsidP="00A855BC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Motif de passage à la commission du XX/XX/XXXX : Intégration </w:t>
            </w:r>
          </w:p>
          <w:p w:rsidR="00B23BF0" w:rsidRPr="00B152D3" w:rsidRDefault="00B23BF0" w:rsidP="00A855BC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Avis : Report à la commission du XX/XX/XXXX</w:t>
            </w:r>
          </w:p>
          <w:p w:rsidR="00B23BF0" w:rsidRPr="00B152D3" w:rsidRDefault="00B23BF0" w:rsidP="00A855BC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Motif du report : XXX</w:t>
            </w:r>
          </w:p>
          <w:p w:rsidR="00B23BF0" w:rsidRPr="001A6528" w:rsidRDefault="00B23BF0" w:rsidP="00A855BC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Justificatifs manquants (si nécessaire) : XX</w:t>
            </w:r>
          </w:p>
        </w:tc>
        <w:tc>
          <w:tcPr>
            <w:tcW w:w="2410" w:type="dxa"/>
          </w:tcPr>
          <w:p w:rsidR="00B23BF0" w:rsidRDefault="00B23BF0" w:rsidP="00A855BC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Motif de passage à la commission du XX/XX/XXXX : Intégration </w:t>
            </w:r>
          </w:p>
          <w:p w:rsidR="00B23BF0" w:rsidRPr="00B152D3" w:rsidRDefault="00B23BF0" w:rsidP="00A855BC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Demande d’avis à la commission du XX/XX/XXXX</w:t>
            </w:r>
          </w:p>
          <w:p w:rsidR="00B23BF0" w:rsidRPr="001A6528" w:rsidRDefault="00B23BF0" w:rsidP="00A855BC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Commentaire</w:t>
            </w:r>
            <w:r>
              <w:rPr>
                <w:noProof/>
                <w:sz w:val="20"/>
              </w:rPr>
              <w:t>,</w:t>
            </w:r>
            <w:r w:rsidRPr="00B152D3">
              <w:rPr>
                <w:noProof/>
                <w:sz w:val="20"/>
              </w:rPr>
              <w:t xml:space="preserve"> précision sur la demande d’avis :XXX</w:t>
            </w:r>
          </w:p>
        </w:tc>
      </w:tr>
      <w:tr w:rsidR="00B23BF0" w:rsidRPr="001A6528" w:rsidTr="00D42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23BF0" w:rsidRPr="00D42D7C" w:rsidRDefault="00B23BF0" w:rsidP="00B5544A">
            <w:pPr>
              <w:pStyle w:val="Normal-Petit"/>
              <w:rPr>
                <w:rFonts w:asciiTheme="majorHAnsi" w:hAnsiTheme="majorHAnsi"/>
                <w:b w:val="0"/>
                <w:noProof/>
                <w:color w:val="FFFFFF" w:themeColor="background1"/>
                <w:sz w:val="24"/>
                <w:szCs w:val="24"/>
              </w:rPr>
            </w:pPr>
            <w:r w:rsidRPr="00D42D7C">
              <w:rPr>
                <w:noProof/>
                <w:sz w:val="24"/>
                <w:szCs w:val="24"/>
              </w:rPr>
              <w:t>Sortie positives</w:t>
            </w:r>
          </w:p>
        </w:tc>
        <w:tc>
          <w:tcPr>
            <w:tcW w:w="5244" w:type="dxa"/>
          </w:tcPr>
          <w:p w:rsidR="00D42D7C" w:rsidRPr="001A6528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 xml:space="preserve">Proposition à la commission du XX/XX/XXXX : </w:t>
            </w:r>
          </w:p>
          <w:p w:rsidR="00D42D7C" w:rsidRPr="001A6528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D42D7C" w:rsidRPr="001A6528" w:rsidRDefault="00D42D7C" w:rsidP="00D42D7C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</w:rPr>
            </w:pPr>
            <w:r w:rsidRPr="001A6528">
              <w:rPr>
                <w:b/>
                <w:noProof/>
                <w:sz w:val="20"/>
              </w:rPr>
              <w:t>Emploi :</w:t>
            </w:r>
          </w:p>
          <w:p w:rsidR="00D42D7C" w:rsidRPr="001A6528" w:rsidRDefault="00D42D7C" w:rsidP="00D42D7C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</w:rPr>
            </w:pPr>
          </w:p>
          <w:p w:rsidR="00D42D7C" w:rsidRPr="001A6528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« Sortie du dispositif PLIE pour (nature du contrat + temps de travail) en qualité de (métier) pour l’etablissement (employeur) »</w:t>
            </w:r>
          </w:p>
          <w:p w:rsidR="00D42D7C" w:rsidRPr="001A6528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D42D7C" w:rsidRPr="001A6528" w:rsidRDefault="00D42D7C" w:rsidP="00D42D7C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</w:rPr>
            </w:pPr>
            <w:r w:rsidRPr="001A6528">
              <w:rPr>
                <w:b/>
                <w:noProof/>
                <w:sz w:val="20"/>
              </w:rPr>
              <w:t>Formation :</w:t>
            </w:r>
          </w:p>
          <w:p w:rsidR="00D42D7C" w:rsidRPr="001A6528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D42D7C" w:rsidRPr="001A6528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« Sortie du dispositif PLIE pour obtention d’une formation qualifiante (nom du qualifiant) »</w:t>
            </w:r>
          </w:p>
          <w:p w:rsidR="00B23BF0" w:rsidRPr="001A6528" w:rsidRDefault="00B23BF0" w:rsidP="00B5544A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95" w:type="dxa"/>
          </w:tcPr>
          <w:p w:rsidR="00D42D7C" w:rsidRPr="00B152D3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</w:t>
            </w:r>
            <w:r w:rsidRPr="00B152D3">
              <w:rPr>
                <w:noProof/>
                <w:sz w:val="20"/>
              </w:rPr>
              <w:t>résentation en commission du XX/XX/XXXX :</w:t>
            </w:r>
          </w:p>
          <w:p w:rsidR="00D42D7C" w:rsidRPr="00B152D3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Proposition d’une présentation au comité technique pour :</w:t>
            </w:r>
          </w:p>
          <w:p w:rsidR="00D42D7C" w:rsidRPr="00B152D3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D42D7C" w:rsidRPr="00B152D3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 xml:space="preserve">Une sortie emploi  hors protocole </w:t>
            </w:r>
          </w:p>
          <w:p w:rsidR="00D42D7C" w:rsidRPr="00B152D3" w:rsidRDefault="00D42D7C" w:rsidP="00D42D7C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Ou</w:t>
            </w:r>
          </w:p>
          <w:p w:rsidR="00D42D7C" w:rsidRPr="00B152D3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 xml:space="preserve">Une sortie formation avant le terme des 6 mois d’accompagnement post formation </w:t>
            </w:r>
          </w:p>
          <w:p w:rsidR="00D42D7C" w:rsidRPr="00B152D3" w:rsidRDefault="00D42D7C" w:rsidP="00D42D7C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Ou</w:t>
            </w:r>
          </w:p>
          <w:p w:rsidR="00D42D7C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Une demande de prolongation de l’accompagnement post</w:t>
            </w:r>
            <w:r>
              <w:rPr>
                <w:noProof/>
                <w:sz w:val="20"/>
              </w:rPr>
              <w:t xml:space="preserve"> formation au-delà des 6 mois.</w:t>
            </w:r>
          </w:p>
          <w:p w:rsidR="00D42D7C" w:rsidRPr="0012114A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2114A">
              <w:rPr>
                <w:noProof/>
                <w:sz w:val="20"/>
              </w:rPr>
              <w:t>Informations sur le pavé de commission :</w:t>
            </w:r>
          </w:p>
          <w:p w:rsidR="00B23BF0" w:rsidRPr="00D42D7C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2114A">
              <w:rPr>
                <w:noProof/>
                <w:sz w:val="20"/>
              </w:rPr>
              <w:t>Rappel des objectifs initiaux de l’accompagnement/  les étapes realisées et non realisées jusqu’alors/ les résultats obtenus/ les objectifs du maintien de l’accompagnement/ les nouvelles actions à mettre en œuvre.</w:t>
            </w:r>
          </w:p>
        </w:tc>
        <w:tc>
          <w:tcPr>
            <w:tcW w:w="2551" w:type="dxa"/>
          </w:tcPr>
          <w:p w:rsidR="00D42D7C" w:rsidRPr="00D42D7C" w:rsidRDefault="00D42D7C" w:rsidP="00D42D7C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</w:pPr>
            <w:r w:rsidRPr="00D42D7C"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  <w:t xml:space="preserve">Motif de passage à la commission du XX/XX/XXXX : Intégration </w:t>
            </w:r>
          </w:p>
          <w:p w:rsidR="00D42D7C" w:rsidRDefault="00D42D7C" w:rsidP="00D42D7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Motif de passage à la commission du XX/XX/XXXX : sortie positive</w:t>
            </w:r>
          </w:p>
          <w:p w:rsidR="00D42D7C" w:rsidRPr="00B152D3" w:rsidRDefault="00D42D7C" w:rsidP="00A855B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Avis : Report à la commission du XX/XX/XXXX</w:t>
            </w:r>
          </w:p>
          <w:p w:rsidR="00D42D7C" w:rsidRPr="00B152D3" w:rsidRDefault="00D42D7C" w:rsidP="00A855B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Motif du report : XXX</w:t>
            </w:r>
          </w:p>
          <w:p w:rsidR="00D42D7C" w:rsidRPr="00D42D7C" w:rsidRDefault="00D42D7C" w:rsidP="00A855B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</w:pPr>
            <w:r w:rsidRPr="00B152D3">
              <w:rPr>
                <w:noProof/>
                <w:sz w:val="20"/>
              </w:rPr>
              <w:t>Justificatifs manquants (si nécessaire) : XX</w:t>
            </w:r>
            <w:r w:rsidRPr="00D42D7C"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  <w:t xml:space="preserve">  commission du XX/XX/XXXX</w:t>
            </w:r>
          </w:p>
          <w:p w:rsidR="00B23BF0" w:rsidRPr="001A6528" w:rsidRDefault="00D42D7C" w:rsidP="00D42D7C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</w:pPr>
            <w:r w:rsidRPr="00D42D7C"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  <w:t>Motif du report : XXXquants (si nécessaire) : XX</w:t>
            </w:r>
          </w:p>
        </w:tc>
        <w:tc>
          <w:tcPr>
            <w:tcW w:w="2410" w:type="dxa"/>
          </w:tcPr>
          <w:p w:rsidR="00D42D7C" w:rsidRDefault="00D42D7C" w:rsidP="00A855B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Motif de passage à la commission du XX/XX/XXXX : Sortie positive </w:t>
            </w:r>
          </w:p>
          <w:p w:rsidR="00D42D7C" w:rsidRPr="00B152D3" w:rsidRDefault="00D42D7C" w:rsidP="00A855B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Demande d’avis à la commission du XX/XX/XXXX</w:t>
            </w:r>
          </w:p>
          <w:p w:rsidR="00B23BF0" w:rsidRPr="001A6528" w:rsidRDefault="00D42D7C" w:rsidP="00A855B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</w:pPr>
            <w:r w:rsidRPr="00B152D3">
              <w:rPr>
                <w:noProof/>
                <w:sz w:val="20"/>
              </w:rPr>
              <w:t>Commentaire</w:t>
            </w:r>
            <w:r>
              <w:rPr>
                <w:noProof/>
                <w:sz w:val="20"/>
              </w:rPr>
              <w:t>,</w:t>
            </w:r>
            <w:r w:rsidRPr="00B152D3">
              <w:rPr>
                <w:noProof/>
                <w:sz w:val="20"/>
              </w:rPr>
              <w:t xml:space="preserve"> précision sur la demande d’avis :XXX</w:t>
            </w:r>
          </w:p>
        </w:tc>
      </w:tr>
    </w:tbl>
    <w:p w:rsidR="00A855BC" w:rsidRDefault="00A855BC" w:rsidP="008473AA">
      <w:pPr>
        <w:pStyle w:val="Titre3"/>
        <w:rPr>
          <w:noProof/>
        </w:rPr>
      </w:pPr>
    </w:p>
    <w:tbl>
      <w:tblPr>
        <w:tblStyle w:val="TableauExpo-sciences"/>
        <w:tblpPr w:leftFromText="141" w:rightFromText="141" w:horzAnchor="margin" w:tblpY="471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7229"/>
        <w:gridCol w:w="3544"/>
        <w:gridCol w:w="3260"/>
      </w:tblGrid>
      <w:tr w:rsidR="00A855BC" w:rsidRPr="00A434F9" w:rsidTr="00A85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855BC" w:rsidRPr="00A434F9" w:rsidRDefault="00A855BC" w:rsidP="004F180F">
            <w:pPr>
              <w:pStyle w:val="Normal-Petit"/>
              <w:rPr>
                <w:b w:val="0"/>
                <w:noProof/>
                <w:sz w:val="20"/>
              </w:rPr>
            </w:pPr>
          </w:p>
        </w:tc>
        <w:tc>
          <w:tcPr>
            <w:tcW w:w="7229" w:type="dxa"/>
          </w:tcPr>
          <w:p w:rsidR="00A855BC" w:rsidRPr="00A434F9" w:rsidRDefault="00A855BC" w:rsidP="004F180F">
            <w:pPr>
              <w:pStyle w:val="Normal-Peti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  <w:t>Avis favorable</w:t>
            </w:r>
          </w:p>
        </w:tc>
        <w:tc>
          <w:tcPr>
            <w:tcW w:w="3544" w:type="dxa"/>
          </w:tcPr>
          <w:p w:rsidR="00A855BC" w:rsidRPr="00A434F9" w:rsidRDefault="00A855BC" w:rsidP="004F180F">
            <w:pPr>
              <w:pStyle w:val="Normal-Peti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  <w:t xml:space="preserve">Report </w:t>
            </w:r>
          </w:p>
        </w:tc>
        <w:tc>
          <w:tcPr>
            <w:tcW w:w="3260" w:type="dxa"/>
          </w:tcPr>
          <w:p w:rsidR="00A855BC" w:rsidRPr="00A434F9" w:rsidRDefault="00A855BC" w:rsidP="004F180F">
            <w:pPr>
              <w:pStyle w:val="Normal-Peti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color w:val="FFFFFF" w:themeColor="background1"/>
                <w:sz w:val="24"/>
                <w:szCs w:val="24"/>
              </w:rPr>
              <w:t>Demande d’avis</w:t>
            </w:r>
          </w:p>
        </w:tc>
      </w:tr>
      <w:tr w:rsidR="00A855BC" w:rsidRPr="00A434F9" w:rsidTr="00A85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855BC" w:rsidRPr="00D42D7C" w:rsidRDefault="00A855BC" w:rsidP="004F180F">
            <w:pPr>
              <w:pStyle w:val="Normal-Petit"/>
              <w:rPr>
                <w:noProof/>
                <w:sz w:val="24"/>
                <w:szCs w:val="24"/>
              </w:rPr>
            </w:pPr>
            <w:r w:rsidRPr="00D42D7C">
              <w:rPr>
                <w:noProof/>
                <w:sz w:val="24"/>
                <w:szCs w:val="24"/>
              </w:rPr>
              <w:t>Sorties autres</w:t>
            </w:r>
          </w:p>
        </w:tc>
        <w:tc>
          <w:tcPr>
            <w:tcW w:w="7229" w:type="dxa"/>
          </w:tcPr>
          <w:p w:rsidR="00A855BC" w:rsidRDefault="00A855BC" w:rsidP="004F180F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A855BC" w:rsidRDefault="00A855BC" w:rsidP="004F180F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Proposition à la commission du XX/XX/XXXX</w:t>
            </w:r>
          </w:p>
          <w:p w:rsidR="00A855BC" w:rsidRDefault="00A855BC" w:rsidP="004F180F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067529">
              <w:rPr>
                <w:noProof/>
                <w:sz w:val="20"/>
              </w:rPr>
              <w:t>Rappel du parcours</w:t>
            </w:r>
            <w:r>
              <w:rPr>
                <w:noProof/>
                <w:sz w:val="20"/>
              </w:rPr>
              <w:t xml:space="preserve"> et ou</w:t>
            </w:r>
            <w:r w:rsidRPr="00067529">
              <w:rPr>
                <w:noProof/>
                <w:sz w:val="20"/>
              </w:rPr>
              <w:t xml:space="preserve"> contexte de la demande de passage en commission</w:t>
            </w:r>
            <w:r>
              <w:rPr>
                <w:noProof/>
                <w:sz w:val="20"/>
              </w:rPr>
              <w:t>.</w:t>
            </w:r>
          </w:p>
          <w:p w:rsidR="00A855BC" w:rsidRPr="001A6528" w:rsidRDefault="00A855BC" w:rsidP="004F180F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A855BC" w:rsidRPr="001A6528" w:rsidRDefault="00A855BC" w:rsidP="004F180F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 xml:space="preserve">Sortie du dispositif PLIE pour : </w:t>
            </w:r>
          </w:p>
          <w:p w:rsidR="00A855BC" w:rsidRPr="001A6528" w:rsidRDefault="00A855BC" w:rsidP="004F180F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A855BC" w:rsidRPr="001A6528" w:rsidRDefault="00A855BC" w:rsidP="00A855BC">
            <w:pPr>
              <w:pStyle w:val="Normal-Pet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b/>
                <w:noProof/>
                <w:sz w:val="20"/>
              </w:rPr>
              <w:t>Abandon</w:t>
            </w:r>
            <w:r w:rsidRPr="001A6528">
              <w:rPr>
                <w:noProof/>
                <w:sz w:val="20"/>
              </w:rPr>
              <w:t> </w:t>
            </w:r>
            <w:r>
              <w:rPr>
                <w:noProof/>
                <w:sz w:val="20"/>
              </w:rPr>
              <w:t xml:space="preserve">/ </w:t>
            </w:r>
            <w:r w:rsidRPr="001A6528">
              <w:rPr>
                <w:b/>
                <w:noProof/>
                <w:sz w:val="20"/>
              </w:rPr>
              <w:t>Exclusion</w:t>
            </w:r>
            <w:r w:rsidRPr="001A6528">
              <w:rPr>
                <w:noProof/>
                <w:sz w:val="20"/>
              </w:rPr>
              <w:t> </w:t>
            </w:r>
            <w:r>
              <w:rPr>
                <w:noProof/>
                <w:sz w:val="20"/>
              </w:rPr>
              <w:t xml:space="preserve">/ </w:t>
            </w:r>
            <w:r w:rsidRPr="001A6528">
              <w:rPr>
                <w:b/>
                <w:noProof/>
                <w:sz w:val="20"/>
              </w:rPr>
              <w:t>Maternité</w:t>
            </w:r>
            <w:r w:rsidRPr="001A6528">
              <w:rPr>
                <w:noProof/>
                <w:sz w:val="20"/>
              </w:rPr>
              <w:t> </w:t>
            </w:r>
            <w:r>
              <w:rPr>
                <w:noProof/>
                <w:sz w:val="20"/>
              </w:rPr>
              <w:t xml:space="preserve">/ </w:t>
            </w:r>
            <w:r w:rsidRPr="001A6528">
              <w:rPr>
                <w:b/>
                <w:noProof/>
                <w:sz w:val="20"/>
              </w:rPr>
              <w:t>Déménagement</w:t>
            </w:r>
            <w:r w:rsidRPr="001A6528">
              <w:rPr>
                <w:noProof/>
                <w:sz w:val="20"/>
              </w:rPr>
              <w:t> </w:t>
            </w:r>
            <w:r>
              <w:rPr>
                <w:noProof/>
                <w:sz w:val="20"/>
              </w:rPr>
              <w:t xml:space="preserve">/ </w:t>
            </w:r>
            <w:r w:rsidRPr="001A6528">
              <w:rPr>
                <w:b/>
                <w:noProof/>
                <w:sz w:val="20"/>
              </w:rPr>
              <w:t>Problème de santé</w:t>
            </w:r>
            <w:r w:rsidRPr="001A6528">
              <w:rPr>
                <w:noProof/>
                <w:sz w:val="20"/>
              </w:rPr>
              <w:t> </w:t>
            </w:r>
            <w:r>
              <w:rPr>
                <w:noProof/>
                <w:sz w:val="20"/>
              </w:rPr>
              <w:t xml:space="preserve">/ </w:t>
            </w:r>
            <w:r w:rsidRPr="0012114A">
              <w:rPr>
                <w:b/>
                <w:noProof/>
                <w:sz w:val="20"/>
                <w:highlight w:val="yellow"/>
              </w:rPr>
              <w:t>Indisponibilité (à vérifier avec Valerie)</w:t>
            </w:r>
            <w:r>
              <w:rPr>
                <w:noProof/>
                <w:sz w:val="20"/>
              </w:rPr>
              <w:t xml:space="preserve">/ </w:t>
            </w:r>
            <w:r w:rsidRPr="001A6528">
              <w:rPr>
                <w:b/>
                <w:noProof/>
                <w:sz w:val="20"/>
              </w:rPr>
              <w:t>Décés</w:t>
            </w:r>
            <w:r w:rsidRPr="001A6528">
              <w:rPr>
                <w:noProof/>
                <w:sz w:val="20"/>
              </w:rPr>
              <w:t> </w:t>
            </w:r>
            <w:r>
              <w:rPr>
                <w:noProof/>
                <w:sz w:val="20"/>
              </w:rPr>
              <w:t xml:space="preserve"> / </w:t>
            </w:r>
            <w:r w:rsidRPr="001A6528">
              <w:rPr>
                <w:b/>
                <w:noProof/>
                <w:sz w:val="20"/>
              </w:rPr>
              <w:t>Problème familiaux</w:t>
            </w:r>
            <w:r w:rsidRPr="001A6528">
              <w:rPr>
                <w:noProof/>
                <w:sz w:val="20"/>
              </w:rPr>
              <w:t> </w:t>
            </w:r>
            <w:r>
              <w:rPr>
                <w:noProof/>
                <w:sz w:val="20"/>
              </w:rPr>
              <w:t xml:space="preserve">/ </w:t>
            </w:r>
            <w:r w:rsidRPr="001A6528">
              <w:rPr>
                <w:b/>
                <w:noProof/>
                <w:sz w:val="20"/>
              </w:rPr>
              <w:t>Refus de la démarche d’un parcours</w:t>
            </w:r>
            <w:r w:rsidRPr="001A6528">
              <w:rPr>
                <w:noProof/>
                <w:sz w:val="20"/>
              </w:rPr>
              <w:t> </w:t>
            </w:r>
          </w:p>
          <w:p w:rsidR="00A855BC" w:rsidRPr="001A6528" w:rsidRDefault="00A855BC" w:rsidP="004F180F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  <w:tc>
          <w:tcPr>
            <w:tcW w:w="3544" w:type="dxa"/>
          </w:tcPr>
          <w:p w:rsidR="00A855BC" w:rsidRDefault="00A855BC" w:rsidP="004F180F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Motif de passage à la commission du XX/XX/XXXX :</w:t>
            </w:r>
            <w:r>
              <w:t xml:space="preserve"> </w:t>
            </w:r>
            <w:r w:rsidRPr="00E6170E">
              <w:rPr>
                <w:noProof/>
                <w:sz w:val="20"/>
              </w:rPr>
              <w:t>Rappel du parcours et ou contexte de la demande de passage en commission.</w:t>
            </w:r>
            <w:r>
              <w:rPr>
                <w:noProof/>
                <w:sz w:val="20"/>
              </w:rPr>
              <w:t xml:space="preserve"> </w:t>
            </w:r>
          </w:p>
          <w:p w:rsidR="00A855BC" w:rsidRPr="00B152D3" w:rsidRDefault="00A855BC" w:rsidP="004F180F">
            <w:pPr>
              <w:pStyle w:val="Normal-Pet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Avis : Report à la commission du XX/XX/XXXX</w:t>
            </w:r>
          </w:p>
          <w:p w:rsidR="00A855BC" w:rsidRPr="00B152D3" w:rsidRDefault="00A855BC" w:rsidP="004F180F">
            <w:pPr>
              <w:pStyle w:val="Normal-Pet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Motif du report : XXX</w:t>
            </w:r>
          </w:p>
          <w:p w:rsidR="00A855BC" w:rsidRPr="001A6528" w:rsidRDefault="00A855BC" w:rsidP="004F180F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Justificatifs manquants (si nécessaire) : XX</w:t>
            </w:r>
            <w:r w:rsidRPr="00D42D7C"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A855BC" w:rsidRPr="00B152D3" w:rsidRDefault="00A855BC" w:rsidP="004F180F">
            <w:pPr>
              <w:pStyle w:val="Normal-Pet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Motif de passage à la commission du XX/XX/XXXX : </w:t>
            </w:r>
            <w:r>
              <w:t xml:space="preserve"> </w:t>
            </w:r>
            <w:r w:rsidRPr="00E6170E">
              <w:rPr>
                <w:noProof/>
                <w:sz w:val="20"/>
              </w:rPr>
              <w:t xml:space="preserve">Rappel du parcours et ou contexte de la demande de passage en commission. </w:t>
            </w:r>
            <w:r w:rsidRPr="00B152D3">
              <w:rPr>
                <w:noProof/>
                <w:sz w:val="20"/>
              </w:rPr>
              <w:t>Demande d’avis à la commission du XX/XX/XXXX</w:t>
            </w:r>
          </w:p>
          <w:p w:rsidR="00A855BC" w:rsidRPr="001A6528" w:rsidRDefault="00A855BC" w:rsidP="004F180F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Commentaire</w:t>
            </w:r>
            <w:r>
              <w:rPr>
                <w:noProof/>
                <w:sz w:val="20"/>
              </w:rPr>
              <w:t>,</w:t>
            </w:r>
            <w:r w:rsidRPr="00B152D3">
              <w:rPr>
                <w:noProof/>
                <w:sz w:val="20"/>
              </w:rPr>
              <w:t xml:space="preserve"> précision sur la demande d’avis :XXX</w:t>
            </w:r>
          </w:p>
        </w:tc>
      </w:tr>
      <w:tr w:rsidR="00A855BC" w:rsidRPr="001A6528" w:rsidTr="00A855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855BC" w:rsidRPr="00D42D7C" w:rsidRDefault="00A855BC" w:rsidP="004F180F">
            <w:pPr>
              <w:pStyle w:val="Normal-Petit"/>
              <w:rPr>
                <w:rFonts w:asciiTheme="majorHAnsi" w:hAnsiTheme="majorHAnsi"/>
                <w:b w:val="0"/>
                <w:noProof/>
                <w:color w:val="FFFFFF" w:themeColor="background1"/>
                <w:sz w:val="24"/>
                <w:szCs w:val="24"/>
              </w:rPr>
            </w:pPr>
            <w:r w:rsidRPr="00D42D7C">
              <w:rPr>
                <w:noProof/>
                <w:sz w:val="24"/>
                <w:szCs w:val="24"/>
              </w:rPr>
              <w:t>Réexamen et autres situation</w:t>
            </w:r>
            <w:r>
              <w:rPr>
                <w:noProof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</w:tcPr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Présentation à la commission du XX/XX/XXXX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-Examen au terme des X ans d'accompagnement</w:t>
            </w:r>
          </w:p>
          <w:p w:rsidR="00A855BC" w:rsidRPr="001A6528" w:rsidRDefault="00A855BC" w:rsidP="004F180F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Ou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-Demande de suspension</w:t>
            </w:r>
          </w:p>
          <w:p w:rsidR="00A855BC" w:rsidRPr="001A6528" w:rsidRDefault="00A855BC" w:rsidP="004F180F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Ou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-Reprise effective de l’accompagnement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A855BC" w:rsidRPr="001A6528" w:rsidRDefault="00A855BC" w:rsidP="004F180F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Proposition :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-</w:t>
            </w:r>
            <w:r w:rsidRPr="001A6528">
              <w:rPr>
                <w:b/>
                <w:noProof/>
                <w:sz w:val="20"/>
              </w:rPr>
              <w:t>Maintien de l’accompagnement</w:t>
            </w:r>
            <w:r w:rsidRPr="001A6528">
              <w:rPr>
                <w:noProof/>
                <w:sz w:val="20"/>
              </w:rPr>
              <w:t xml:space="preserve"> PLIE au terme de X ans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 xml:space="preserve">Les objectifs du </w:t>
            </w:r>
            <w:r>
              <w:rPr>
                <w:noProof/>
                <w:sz w:val="20"/>
              </w:rPr>
              <w:t>maintien</w:t>
            </w:r>
            <w:r w:rsidRPr="001A6528">
              <w:rPr>
                <w:noProof/>
                <w:sz w:val="20"/>
              </w:rPr>
              <w:t>: X</w:t>
            </w:r>
            <w:r>
              <w:rPr>
                <w:noProof/>
                <w:sz w:val="20"/>
              </w:rPr>
              <w:t>X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Les étapes prévues :XX</w:t>
            </w:r>
          </w:p>
          <w:p w:rsidR="00A855BC" w:rsidRPr="00D42D7C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D42D7C">
              <w:rPr>
                <w:noProof/>
                <w:sz w:val="20"/>
              </w:rPr>
              <w:t>Rappeler dans le pavé de commission : les objectifs initiaux de l’accpgt, les étapes realisées et non realisées jusqu’alors et leur</w:t>
            </w:r>
            <w:r>
              <w:rPr>
                <w:noProof/>
                <w:sz w:val="20"/>
              </w:rPr>
              <w:t>s</w:t>
            </w:r>
            <w:r w:rsidRPr="00D42D7C">
              <w:rPr>
                <w:noProof/>
                <w:sz w:val="20"/>
              </w:rPr>
              <w:t xml:space="preserve"> résultats</w:t>
            </w:r>
          </w:p>
          <w:p w:rsidR="00A855BC" w:rsidRPr="001A6528" w:rsidRDefault="00A855BC" w:rsidP="004F180F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Ou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-</w:t>
            </w:r>
            <w:r w:rsidRPr="001A6528">
              <w:rPr>
                <w:b/>
                <w:noProof/>
                <w:sz w:val="20"/>
              </w:rPr>
              <w:t>Sortie du PLIE</w:t>
            </w:r>
            <w:r w:rsidRPr="001A6528">
              <w:rPr>
                <w:noProof/>
                <w:sz w:val="20"/>
              </w:rPr>
              <w:t xml:space="preserve"> sur motif XXX</w:t>
            </w:r>
          </w:p>
          <w:p w:rsidR="00A855BC" w:rsidRPr="001A6528" w:rsidRDefault="00A855BC" w:rsidP="004F180F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Ou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-</w:t>
            </w:r>
            <w:r w:rsidRPr="001A6528">
              <w:rPr>
                <w:b/>
                <w:noProof/>
                <w:sz w:val="20"/>
              </w:rPr>
              <w:t>Demande de suspension</w:t>
            </w:r>
            <w:r w:rsidRPr="001A6528">
              <w:rPr>
                <w:noProof/>
                <w:sz w:val="20"/>
              </w:rPr>
              <w:t xml:space="preserve"> de parcours du XX/XX/XXXX au XX/XX/XXXX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Motif : (maternité, difficultés sciales, santé, absence du territoire…)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Cf pièce jointe (type de document) du XX/XX/XXXX</w:t>
            </w:r>
          </w:p>
          <w:p w:rsidR="00A855BC" w:rsidRPr="001A6528" w:rsidRDefault="00A855BC" w:rsidP="004F180F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Ou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-</w:t>
            </w:r>
            <w:r w:rsidRPr="001A6528">
              <w:rPr>
                <w:b/>
                <w:noProof/>
                <w:sz w:val="20"/>
              </w:rPr>
              <w:t>Reprise effective</w:t>
            </w:r>
            <w:r>
              <w:rPr>
                <w:noProof/>
                <w:sz w:val="20"/>
              </w:rPr>
              <w:t xml:space="preserve"> de l’accmpgt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Cf entretien du XX/XX/XXXX</w:t>
            </w:r>
          </w:p>
          <w:p w:rsidR="00A855BC" w:rsidRPr="001A6528" w:rsidRDefault="00A855BC" w:rsidP="004F180F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Ou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-</w:t>
            </w:r>
            <w:r w:rsidRPr="001A6528">
              <w:rPr>
                <w:b/>
                <w:noProof/>
                <w:sz w:val="20"/>
              </w:rPr>
              <w:t>Allongement de la période de suspension</w:t>
            </w:r>
            <w:r w:rsidRPr="001A6528">
              <w:rPr>
                <w:noProof/>
                <w:sz w:val="20"/>
              </w:rPr>
              <w:t xml:space="preserve"> du XX/XX/XXXX au XX/XX/XXXX</w:t>
            </w:r>
          </w:p>
          <w:p w:rsidR="00A855BC" w:rsidRPr="001A6528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1A6528">
              <w:rPr>
                <w:noProof/>
                <w:sz w:val="20"/>
              </w:rPr>
              <w:t>Motif : XXX</w:t>
            </w:r>
          </w:p>
          <w:p w:rsidR="00A855BC" w:rsidRPr="001A6528" w:rsidRDefault="00A855BC" w:rsidP="004F180F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</w:pPr>
            <w:r w:rsidRPr="001A6528">
              <w:rPr>
                <w:noProof/>
                <w:sz w:val="20"/>
              </w:rPr>
              <w:t>Cf pièce jointe (type de document) du XX/XX/XXXX</w:t>
            </w:r>
          </w:p>
        </w:tc>
        <w:tc>
          <w:tcPr>
            <w:tcW w:w="354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  <w:tl2br w:val="nil"/>
              <w:tr2bl w:val="nil"/>
            </w:tcBorders>
            <w:shd w:val="clear" w:color="auto" w:fill="auto"/>
          </w:tcPr>
          <w:p w:rsidR="00A855BC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Motif de passage à la commission du XX/XX/XXXX :</w:t>
            </w:r>
            <w:r>
              <w:t xml:space="preserve"> </w:t>
            </w:r>
            <w:r w:rsidRPr="00E6170E">
              <w:rPr>
                <w:noProof/>
                <w:sz w:val="20"/>
              </w:rPr>
              <w:t xml:space="preserve">Rappel du parcours et ou contexte de la demande de passage en commission. </w:t>
            </w:r>
          </w:p>
          <w:p w:rsidR="00A855BC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A855BC" w:rsidRPr="00B152D3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Avis : Report à la commission du XX/XX/XXXX</w:t>
            </w:r>
          </w:p>
          <w:p w:rsidR="00A855BC" w:rsidRPr="00B152D3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Motif du report : XXX</w:t>
            </w:r>
          </w:p>
          <w:p w:rsidR="00A855BC" w:rsidRPr="001A6528" w:rsidRDefault="00A855BC" w:rsidP="00A855B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</w:pPr>
            <w:r w:rsidRPr="00B152D3">
              <w:rPr>
                <w:noProof/>
                <w:sz w:val="20"/>
              </w:rPr>
              <w:t>Justificatifs manquants (si nécessaire) : XX</w:t>
            </w:r>
            <w:r w:rsidRPr="00D42D7C"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  <w:tl2br w:val="nil"/>
              <w:tr2bl w:val="nil"/>
            </w:tcBorders>
            <w:shd w:val="clear" w:color="auto" w:fill="auto"/>
          </w:tcPr>
          <w:p w:rsidR="00A855BC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 xml:space="preserve">Demande d’avis à la commission du XX/XX/XXXX </w:t>
            </w:r>
            <w:r>
              <w:t xml:space="preserve"> </w:t>
            </w:r>
            <w:r w:rsidRPr="00B152D3">
              <w:rPr>
                <w:noProof/>
                <w:sz w:val="20"/>
              </w:rPr>
              <w:t>Examen au terme des X ans</w:t>
            </w:r>
          </w:p>
          <w:p w:rsidR="00A855BC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d’accompagnement</w:t>
            </w:r>
          </w:p>
          <w:p w:rsidR="00A855BC" w:rsidRPr="00B152D3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A855BC" w:rsidRPr="00B152D3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 xml:space="preserve">Proposition : </w:t>
            </w:r>
          </w:p>
          <w:p w:rsidR="00A855BC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B152D3">
              <w:rPr>
                <w:noProof/>
                <w:sz w:val="20"/>
              </w:rPr>
              <w:t>-Maintien de l’accompagnement PLIE</w:t>
            </w:r>
          </w:p>
          <w:p w:rsidR="00A855BC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A855BC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Ou</w:t>
            </w:r>
          </w:p>
          <w:p w:rsidR="00A855BC" w:rsidRPr="00B152D3" w:rsidRDefault="00A855BC" w:rsidP="004F180F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A855BC" w:rsidRPr="001A6528" w:rsidRDefault="00A855BC" w:rsidP="00A855BC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FFFFFF" w:themeColor="background1"/>
                <w:sz w:val="24"/>
                <w:szCs w:val="24"/>
              </w:rPr>
            </w:pPr>
            <w:r w:rsidRPr="00B152D3">
              <w:rPr>
                <w:noProof/>
                <w:sz w:val="20"/>
              </w:rPr>
              <w:t>-Sortie du PLIE sur motif XXX</w:t>
            </w:r>
          </w:p>
        </w:tc>
      </w:tr>
    </w:tbl>
    <w:p w:rsidR="00A855BC" w:rsidRPr="008931E4" w:rsidRDefault="00A855BC" w:rsidP="008473AA">
      <w:pPr>
        <w:pStyle w:val="Titre3"/>
        <w:rPr>
          <w:noProof/>
        </w:rPr>
      </w:pPr>
    </w:p>
    <w:sectPr w:rsidR="00A855BC" w:rsidRPr="008931E4" w:rsidSect="00777335">
      <w:footerReference w:type="default" r:id="rId7"/>
      <w:pgSz w:w="16839" w:h="11907" w:orient="landscape" w:code="9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7B" w:rsidRDefault="004F357B" w:rsidP="008473AA">
      <w:r>
        <w:separator/>
      </w:r>
    </w:p>
  </w:endnote>
  <w:endnote w:type="continuationSeparator" w:id="0">
    <w:p w:rsidR="004F357B" w:rsidRDefault="004F357B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7B" w:rsidRDefault="004F357B">
    <w:pPr>
      <w:pStyle w:val="Pieddepage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A855BC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4F357B" w:rsidRDefault="004F35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7B" w:rsidRDefault="004F357B" w:rsidP="008473AA">
      <w:r>
        <w:separator/>
      </w:r>
    </w:p>
  </w:footnote>
  <w:footnote w:type="continuationSeparator" w:id="0">
    <w:p w:rsidR="004F357B" w:rsidRDefault="004F357B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61A2"/>
    <w:multiLevelType w:val="hybridMultilevel"/>
    <w:tmpl w:val="B836A94A"/>
    <w:lvl w:ilvl="0" w:tplc="BA32956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3C44"/>
    <w:multiLevelType w:val="hybridMultilevel"/>
    <w:tmpl w:val="67A82862"/>
    <w:lvl w:ilvl="0" w:tplc="8DE04B2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6347"/>
    <w:multiLevelType w:val="hybridMultilevel"/>
    <w:tmpl w:val="D04C7B42"/>
    <w:lvl w:ilvl="0" w:tplc="408C94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A29B3"/>
    <w:multiLevelType w:val="hybridMultilevel"/>
    <w:tmpl w:val="58F29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57A7E"/>
    <w:multiLevelType w:val="hybridMultilevel"/>
    <w:tmpl w:val="5E3A31FC"/>
    <w:lvl w:ilvl="0" w:tplc="0FF0A6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910F9"/>
    <w:multiLevelType w:val="hybridMultilevel"/>
    <w:tmpl w:val="C90A3F6E"/>
    <w:lvl w:ilvl="0" w:tplc="CF8A71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7B6E"/>
    <w:multiLevelType w:val="hybridMultilevel"/>
    <w:tmpl w:val="8690AF7C"/>
    <w:lvl w:ilvl="0" w:tplc="CDDCF83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92"/>
    <w:rsid w:val="00000FFD"/>
    <w:rsid w:val="00005DD5"/>
    <w:rsid w:val="000504A7"/>
    <w:rsid w:val="00067529"/>
    <w:rsid w:val="000869C5"/>
    <w:rsid w:val="00092F47"/>
    <w:rsid w:val="000A2F57"/>
    <w:rsid w:val="000E5247"/>
    <w:rsid w:val="0012114A"/>
    <w:rsid w:val="00195EA1"/>
    <w:rsid w:val="001A4C31"/>
    <w:rsid w:val="001A6528"/>
    <w:rsid w:val="001D2DF3"/>
    <w:rsid w:val="00216351"/>
    <w:rsid w:val="00216877"/>
    <w:rsid w:val="00270501"/>
    <w:rsid w:val="002F11C3"/>
    <w:rsid w:val="0032188C"/>
    <w:rsid w:val="00331446"/>
    <w:rsid w:val="0035542E"/>
    <w:rsid w:val="003618FF"/>
    <w:rsid w:val="00362241"/>
    <w:rsid w:val="0037156E"/>
    <w:rsid w:val="00376D0E"/>
    <w:rsid w:val="00383E2B"/>
    <w:rsid w:val="003875B7"/>
    <w:rsid w:val="003916B3"/>
    <w:rsid w:val="003B5617"/>
    <w:rsid w:val="003C2A33"/>
    <w:rsid w:val="003D34EE"/>
    <w:rsid w:val="00411C78"/>
    <w:rsid w:val="00426346"/>
    <w:rsid w:val="004437EF"/>
    <w:rsid w:val="0044380A"/>
    <w:rsid w:val="00453004"/>
    <w:rsid w:val="00454E7D"/>
    <w:rsid w:val="00481058"/>
    <w:rsid w:val="0049700E"/>
    <w:rsid w:val="004F357B"/>
    <w:rsid w:val="0051258A"/>
    <w:rsid w:val="00525D6E"/>
    <w:rsid w:val="00533ADB"/>
    <w:rsid w:val="00551892"/>
    <w:rsid w:val="00575D4D"/>
    <w:rsid w:val="00590273"/>
    <w:rsid w:val="005922A4"/>
    <w:rsid w:val="00617FEE"/>
    <w:rsid w:val="00626275"/>
    <w:rsid w:val="00630DF6"/>
    <w:rsid w:val="006954A8"/>
    <w:rsid w:val="006957A9"/>
    <w:rsid w:val="006C245F"/>
    <w:rsid w:val="006F0F50"/>
    <w:rsid w:val="0072036A"/>
    <w:rsid w:val="00762E02"/>
    <w:rsid w:val="00777335"/>
    <w:rsid w:val="00781D28"/>
    <w:rsid w:val="00784FA6"/>
    <w:rsid w:val="007852ED"/>
    <w:rsid w:val="00785424"/>
    <w:rsid w:val="00795852"/>
    <w:rsid w:val="007B0992"/>
    <w:rsid w:val="007B6335"/>
    <w:rsid w:val="007D3D2D"/>
    <w:rsid w:val="008473AA"/>
    <w:rsid w:val="00852CF5"/>
    <w:rsid w:val="00857120"/>
    <w:rsid w:val="00877917"/>
    <w:rsid w:val="008931E4"/>
    <w:rsid w:val="008E55D6"/>
    <w:rsid w:val="00906B63"/>
    <w:rsid w:val="00921B46"/>
    <w:rsid w:val="00922A6B"/>
    <w:rsid w:val="0092671D"/>
    <w:rsid w:val="00933555"/>
    <w:rsid w:val="009426B6"/>
    <w:rsid w:val="00945122"/>
    <w:rsid w:val="00953554"/>
    <w:rsid w:val="00973D49"/>
    <w:rsid w:val="009E3DC9"/>
    <w:rsid w:val="00A257C7"/>
    <w:rsid w:val="00A3789C"/>
    <w:rsid w:val="00A434F9"/>
    <w:rsid w:val="00A534AE"/>
    <w:rsid w:val="00A55E64"/>
    <w:rsid w:val="00A56E07"/>
    <w:rsid w:val="00A608A5"/>
    <w:rsid w:val="00A855BC"/>
    <w:rsid w:val="00A954DC"/>
    <w:rsid w:val="00A95E4C"/>
    <w:rsid w:val="00AF0556"/>
    <w:rsid w:val="00B152D3"/>
    <w:rsid w:val="00B22784"/>
    <w:rsid w:val="00B23BF0"/>
    <w:rsid w:val="00B677C0"/>
    <w:rsid w:val="00B82562"/>
    <w:rsid w:val="00BD5832"/>
    <w:rsid w:val="00BE6760"/>
    <w:rsid w:val="00C148FC"/>
    <w:rsid w:val="00C62918"/>
    <w:rsid w:val="00C6399D"/>
    <w:rsid w:val="00CA492F"/>
    <w:rsid w:val="00CB5B70"/>
    <w:rsid w:val="00CE4ED7"/>
    <w:rsid w:val="00D17546"/>
    <w:rsid w:val="00D3338F"/>
    <w:rsid w:val="00D42D7C"/>
    <w:rsid w:val="00D4476F"/>
    <w:rsid w:val="00D82855"/>
    <w:rsid w:val="00D82B4E"/>
    <w:rsid w:val="00D84D4C"/>
    <w:rsid w:val="00D9128E"/>
    <w:rsid w:val="00DE085B"/>
    <w:rsid w:val="00DE5C7A"/>
    <w:rsid w:val="00E01B46"/>
    <w:rsid w:val="00E23061"/>
    <w:rsid w:val="00E350DC"/>
    <w:rsid w:val="00E358FD"/>
    <w:rsid w:val="00E6170E"/>
    <w:rsid w:val="00E742F3"/>
    <w:rsid w:val="00E8067D"/>
    <w:rsid w:val="00E91F29"/>
    <w:rsid w:val="00E92C55"/>
    <w:rsid w:val="00EA3C5C"/>
    <w:rsid w:val="00EB0C6C"/>
    <w:rsid w:val="00EC7587"/>
    <w:rsid w:val="00ED0C2A"/>
    <w:rsid w:val="00EF7872"/>
    <w:rsid w:val="00F0459B"/>
    <w:rsid w:val="00F05218"/>
    <w:rsid w:val="00F2039B"/>
    <w:rsid w:val="00F44F3F"/>
    <w:rsid w:val="00F52047"/>
    <w:rsid w:val="00F55BDD"/>
    <w:rsid w:val="00F76880"/>
    <w:rsid w:val="00F847BE"/>
    <w:rsid w:val="00FD15F2"/>
    <w:rsid w:val="00FD533A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8C71D4"/>
  <w15:docId w15:val="{68FB7002-0421-4CA4-B036-D7806263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52"/>
  </w:style>
  <w:style w:type="paragraph" w:styleId="Titre1">
    <w:name w:val="heading 1"/>
    <w:basedOn w:val="Normal"/>
    <w:link w:val="Titre1C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TableauExpo-sciences">
    <w:name w:val="Tableau Expo-sciences"/>
    <w:basedOn w:val="Tableau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En-tte">
    <w:name w:val="header"/>
    <w:basedOn w:val="Normal"/>
    <w:link w:val="En-tteC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En-tteCar">
    <w:name w:val="En-tête Car"/>
    <w:basedOn w:val="Policepardfaut"/>
    <w:link w:val="En-tte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re">
    <w:name w:val="Title"/>
    <w:basedOn w:val="Normal"/>
    <w:next w:val="Normal"/>
    <w:link w:val="TitreCar"/>
    <w:uiPriority w:val="1"/>
    <w:unhideWhenUsed/>
    <w:qFormat/>
    <w:rsid w:val="00922A6B"/>
    <w:pPr>
      <w:jc w:val="center"/>
    </w:pPr>
    <w:rPr>
      <w:b/>
      <w:color w:val="000000" w:themeColor="text1"/>
      <w:sz w:val="48"/>
      <w:szCs w:val="66"/>
    </w:rPr>
  </w:style>
  <w:style w:type="character" w:customStyle="1" w:styleId="TitreCar">
    <w:name w:val="Titre Car"/>
    <w:basedOn w:val="Policepardfaut"/>
    <w:link w:val="Titre"/>
    <w:uiPriority w:val="1"/>
    <w:rsid w:val="00922A6B"/>
    <w:rPr>
      <w:b/>
      <w:color w:val="000000" w:themeColor="text1"/>
      <w:sz w:val="48"/>
      <w:szCs w:val="66"/>
    </w:rPr>
  </w:style>
  <w:style w:type="table" w:customStyle="1" w:styleId="Grilledetableauclaire1">
    <w:name w:val="Grille de tableau claire1"/>
    <w:basedOn w:val="Tableau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Sansinterligne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lev">
    <w:name w:val="Strong"/>
    <w:basedOn w:val="Policepardfaut"/>
    <w:uiPriority w:val="12"/>
    <w:qFormat/>
    <w:rsid w:val="008473AA"/>
    <w:rPr>
      <w:b/>
      <w:bCs/>
    </w:rPr>
  </w:style>
  <w:style w:type="paragraph" w:customStyle="1" w:styleId="Normal-Centr">
    <w:name w:val="Normal - Centré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ravecespace">
    <w:name w:val="Normal - Centré avec e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Emphaseple">
    <w:name w:val="Subtle Emphasis"/>
    <w:basedOn w:val="Policepardfaut"/>
    <w:uiPriority w:val="14"/>
    <w:qFormat/>
    <w:rsid w:val="008473AA"/>
    <w:rPr>
      <w:i/>
      <w:iCs/>
      <w:color w:val="auto"/>
    </w:rPr>
  </w:style>
  <w:style w:type="paragraph" w:customStyle="1" w:styleId="Normal-Petit">
    <w:name w:val="Normal - Petit"/>
    <w:basedOn w:val="Normal"/>
    <w:qFormat/>
    <w:rsid w:val="008473AA"/>
    <w:rPr>
      <w:sz w:val="16"/>
    </w:rPr>
  </w:style>
  <w:style w:type="paragraph" w:customStyle="1" w:styleId="Normal-Grand">
    <w:name w:val="Normal - Grand"/>
    <w:basedOn w:val="Normal"/>
    <w:link w:val="Normal-Grandcaractre"/>
    <w:qFormat/>
    <w:rsid w:val="008473AA"/>
    <w:pPr>
      <w:jc w:val="center"/>
    </w:pPr>
    <w:rPr>
      <w:b/>
      <w:sz w:val="36"/>
    </w:rPr>
  </w:style>
  <w:style w:type="character" w:customStyle="1" w:styleId="Normal-Grandcaractre">
    <w:name w:val="Normal - Grand caractère"/>
    <w:basedOn w:val="Policepardfaut"/>
    <w:link w:val="Normal-Grand"/>
    <w:rsid w:val="008473AA"/>
    <w:rPr>
      <w:rFonts w:asciiTheme="minorHAnsi" w:hAnsiTheme="minorHAnsi" w:cstheme="minorBidi"/>
      <w:b/>
      <w:sz w:val="36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8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8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22A6B"/>
    <w:rPr>
      <w:color w:val="808080"/>
    </w:rPr>
  </w:style>
  <w:style w:type="paragraph" w:styleId="Paragraphedeliste">
    <w:name w:val="List Paragraph"/>
    <w:basedOn w:val="Normal"/>
    <w:uiPriority w:val="34"/>
    <w:qFormat/>
    <w:rsid w:val="000504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3E2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D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dax\AppData\Roaming\Microsoft\Templates\Planificateur%20scientifique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Planificateur scientifique</Template>
  <TotalTime>7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FREIRE-DUJARDIN Sandrine</dc:creator>
  <cp:keywords/>
  <dc:description/>
  <cp:lastModifiedBy>FREIRE-DUJARDIN Sandrine</cp:lastModifiedBy>
  <cp:revision>3</cp:revision>
  <dcterms:created xsi:type="dcterms:W3CDTF">2020-10-09T09:57:00Z</dcterms:created>
  <dcterms:modified xsi:type="dcterms:W3CDTF">2020-10-09T10:04:00Z</dcterms:modified>
</cp:coreProperties>
</file>