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1AE3" w14:textId="7F49F45F" w:rsidR="00D82F4C" w:rsidRPr="002309CD" w:rsidRDefault="00456468" w:rsidP="00DB6FBB">
      <w:pPr>
        <w:spacing w:after="0" w:line="240" w:lineRule="auto"/>
        <w:ind w:left="4820" w:firstLine="708"/>
        <w:rPr>
          <w:rFonts w:ascii="Arial" w:hAnsi="Arial" w:cs="Arial"/>
          <w:caps/>
          <w:color w:val="000000" w:themeColor="text1"/>
          <w:sz w:val="20"/>
          <w:szCs w:val="20"/>
        </w:rPr>
      </w:pPr>
      <w:r w:rsidRPr="002309CD">
        <w:rPr>
          <w:rFonts w:ascii="Arial" w:hAnsi="Arial" w:cs="Arial"/>
          <w:caps/>
          <w:color w:val="000000" w:themeColor="text1"/>
          <w:sz w:val="20"/>
          <w:szCs w:val="20"/>
        </w:rPr>
        <w:t>«</w:t>
      </w:r>
      <w:r w:rsidR="00341BF5" w:rsidRPr="002309CD">
        <w:rPr>
          <w:rFonts w:ascii="Arial" w:hAnsi="Arial" w:cs="Arial"/>
          <w:caps/>
          <w:color w:val="000000" w:themeColor="text1"/>
          <w:sz w:val="20"/>
          <w:szCs w:val="20"/>
        </w:rPr>
        <w:t>CIVILITE</w:t>
      </w:r>
      <w:r w:rsidRPr="002309CD">
        <w:rPr>
          <w:rFonts w:ascii="Arial" w:hAnsi="Arial" w:cs="Arial"/>
          <w:caps/>
          <w:color w:val="000000" w:themeColor="text1"/>
          <w:sz w:val="20"/>
          <w:szCs w:val="20"/>
        </w:rPr>
        <w:t xml:space="preserve">» « PRENOM » </w:t>
      </w:r>
      <w:r w:rsidR="000B388D" w:rsidRPr="002309CD">
        <w:rPr>
          <w:rFonts w:ascii="Arial" w:hAnsi="Arial" w:cs="Arial"/>
          <w:caps/>
          <w:color w:val="000000" w:themeColor="text1"/>
          <w:sz w:val="20"/>
          <w:szCs w:val="20"/>
        </w:rPr>
        <w:t>«NOM»</w:t>
      </w:r>
    </w:p>
    <w:p w14:paraId="2EED8521" w14:textId="77777777" w:rsidR="000B388D" w:rsidRPr="002309CD" w:rsidRDefault="000B388D" w:rsidP="00DB6FBB">
      <w:pPr>
        <w:spacing w:after="0" w:line="240" w:lineRule="auto"/>
        <w:ind w:left="5392" w:firstLine="136"/>
        <w:rPr>
          <w:rFonts w:ascii="Arial" w:hAnsi="Arial" w:cs="Arial"/>
          <w:caps/>
          <w:color w:val="000000" w:themeColor="text1"/>
          <w:sz w:val="20"/>
          <w:szCs w:val="20"/>
        </w:rPr>
      </w:pPr>
      <w:r w:rsidRPr="002309CD">
        <w:rPr>
          <w:rFonts w:ascii="Arial" w:hAnsi="Arial" w:cs="Arial"/>
          <w:caps/>
          <w:color w:val="000000" w:themeColor="text1"/>
          <w:sz w:val="20"/>
          <w:szCs w:val="20"/>
        </w:rPr>
        <w:t>«ADRESSE»</w:t>
      </w:r>
    </w:p>
    <w:p w14:paraId="691916D5" w14:textId="77777777" w:rsidR="00970BFC" w:rsidRPr="002309CD" w:rsidRDefault="000B388D" w:rsidP="00DB6FBB">
      <w:pPr>
        <w:spacing w:after="0" w:line="240" w:lineRule="auto"/>
        <w:ind w:left="5256" w:firstLine="272"/>
        <w:rPr>
          <w:rFonts w:ascii="Arial" w:hAnsi="Arial" w:cs="Arial"/>
          <w:caps/>
          <w:color w:val="000000" w:themeColor="text1"/>
          <w:sz w:val="20"/>
          <w:szCs w:val="20"/>
        </w:rPr>
      </w:pPr>
      <w:r w:rsidRPr="002309CD">
        <w:rPr>
          <w:rFonts w:ascii="Arial" w:hAnsi="Arial" w:cs="Arial"/>
          <w:caps/>
          <w:color w:val="000000" w:themeColor="text1"/>
          <w:sz w:val="20"/>
          <w:szCs w:val="20"/>
        </w:rPr>
        <w:t>«CPOSTAL» «VILLE»</w:t>
      </w:r>
    </w:p>
    <w:p w14:paraId="23DB3A1C" w14:textId="77777777" w:rsidR="00341BF5" w:rsidRPr="002309CD" w:rsidRDefault="00341BF5" w:rsidP="00163B9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28DCD0A" w14:textId="24CB3C76" w:rsidR="00163B93" w:rsidRPr="00163B93" w:rsidRDefault="007C646D" w:rsidP="00163B9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63B93">
        <w:rPr>
          <w:rFonts w:ascii="Arial" w:hAnsi="Arial" w:cs="Arial"/>
          <w:sz w:val="20"/>
          <w:szCs w:val="20"/>
        </w:rPr>
        <w:t>Département</w:t>
      </w:r>
      <w:r w:rsidR="00646376" w:rsidRPr="00163B93">
        <w:rPr>
          <w:rFonts w:ascii="Arial" w:hAnsi="Arial" w:cs="Arial"/>
          <w:sz w:val="20"/>
          <w:szCs w:val="20"/>
        </w:rPr>
        <w:t xml:space="preserve"> </w:t>
      </w:r>
    </w:p>
    <w:p w14:paraId="378C4D53" w14:textId="5673DBE3" w:rsidR="00D80153" w:rsidRDefault="003C371A" w:rsidP="003C371A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3C371A">
        <w:rPr>
          <w:rFonts w:ascii="Arial" w:eastAsia="Times New Roman" w:hAnsi="Arial" w:cs="Arial"/>
          <w:noProof/>
          <w:sz w:val="20"/>
          <w:szCs w:val="20"/>
          <w:lang w:eastAsia="fr-FR"/>
        </w:rPr>
        <w:t>Economie</w:t>
      </w:r>
      <w:r w:rsidR="00D80153">
        <w:rPr>
          <w:rFonts w:ascii="Arial" w:eastAsia="Times New Roman" w:hAnsi="Arial" w:cs="Arial"/>
          <w:noProof/>
          <w:sz w:val="20"/>
          <w:szCs w:val="20"/>
          <w:lang w:eastAsia="fr-FR"/>
        </w:rPr>
        <w:t>,</w:t>
      </w:r>
      <w:r w:rsidRPr="003C371A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Attractivité</w:t>
      </w:r>
      <w:r w:rsidR="00D80153">
        <w:rPr>
          <w:rFonts w:ascii="Arial" w:eastAsia="Times New Roman" w:hAnsi="Arial" w:cs="Arial"/>
          <w:noProof/>
          <w:sz w:val="20"/>
          <w:szCs w:val="20"/>
          <w:lang w:eastAsia="fr-FR"/>
        </w:rPr>
        <w:t>,</w:t>
      </w:r>
      <w:r w:rsidRPr="003C371A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 Rayonnement </w:t>
      </w:r>
    </w:p>
    <w:p w14:paraId="250B1E53" w14:textId="60BFC242" w:rsidR="003C371A" w:rsidRPr="003C371A" w:rsidRDefault="003C371A" w:rsidP="003C371A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 w:rsidRPr="003C371A">
        <w:rPr>
          <w:rFonts w:ascii="Arial" w:eastAsia="Times New Roman" w:hAnsi="Arial" w:cs="Arial"/>
          <w:noProof/>
          <w:sz w:val="20"/>
          <w:szCs w:val="20"/>
          <w:lang w:eastAsia="fr-FR"/>
        </w:rPr>
        <w:t xml:space="preserve">Solidarité </w:t>
      </w:r>
    </w:p>
    <w:p w14:paraId="2D135B86" w14:textId="77777777" w:rsidR="00163B93" w:rsidRPr="00163B93" w:rsidRDefault="00E77E4B" w:rsidP="00163B93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fr-FR"/>
        </w:rPr>
      </w:pPr>
      <w:r>
        <w:rPr>
          <w:rFonts w:ascii="Arial" w:eastAsia="Times New Roman" w:hAnsi="Arial" w:cs="Arial"/>
          <w:noProof/>
          <w:sz w:val="20"/>
          <w:szCs w:val="20"/>
          <w:lang w:eastAsia="fr-FR"/>
        </w:rPr>
        <w:t>Direction Solidarité</w:t>
      </w:r>
    </w:p>
    <w:p w14:paraId="5AAAED42" w14:textId="4A7D46B2" w:rsidR="007C646D" w:rsidRPr="00163B93" w:rsidRDefault="007C646D" w:rsidP="009C48C1">
      <w:pPr>
        <w:tabs>
          <w:tab w:val="left" w:pos="5103"/>
        </w:tabs>
        <w:spacing w:after="240"/>
        <w:rPr>
          <w:rFonts w:ascii="Arial" w:hAnsi="Arial" w:cs="Arial"/>
          <w:sz w:val="20"/>
          <w:szCs w:val="20"/>
        </w:rPr>
      </w:pPr>
      <w:r w:rsidRPr="00163B93">
        <w:rPr>
          <w:rFonts w:ascii="Arial" w:hAnsi="Arial" w:cs="Arial"/>
          <w:sz w:val="20"/>
          <w:szCs w:val="20"/>
        </w:rPr>
        <w:t>Service</w:t>
      </w:r>
      <w:r w:rsidR="00E77E4B">
        <w:rPr>
          <w:rFonts w:ascii="Arial" w:hAnsi="Arial" w:cs="Arial"/>
          <w:sz w:val="20"/>
          <w:szCs w:val="20"/>
        </w:rPr>
        <w:t xml:space="preserve"> Insertion</w:t>
      </w:r>
      <w:r w:rsidR="00D80153">
        <w:rPr>
          <w:rFonts w:ascii="Arial" w:hAnsi="Arial" w:cs="Arial"/>
          <w:sz w:val="20"/>
          <w:szCs w:val="20"/>
        </w:rPr>
        <w:t xml:space="preserve"> et Emploi</w:t>
      </w:r>
    </w:p>
    <w:p w14:paraId="6A5CE50D" w14:textId="15002267" w:rsidR="00E71F18" w:rsidRDefault="00E71F18" w:rsidP="00176F81">
      <w:pPr>
        <w:pStyle w:val="Titre7"/>
        <w:ind w:left="0"/>
        <w:rPr>
          <w:b w:val="0"/>
          <w:sz w:val="20"/>
        </w:rPr>
      </w:pPr>
      <w:r w:rsidRPr="00383FC0">
        <w:rPr>
          <w:b w:val="0"/>
          <w:sz w:val="20"/>
        </w:rPr>
        <w:t>Dossier suivi par</w:t>
      </w:r>
      <w:r w:rsidR="0082576B">
        <w:rPr>
          <w:b w:val="0"/>
          <w:sz w:val="20"/>
        </w:rPr>
        <w:t xml:space="preserve"> : </w:t>
      </w:r>
      <w:r w:rsidR="000F0DEC">
        <w:rPr>
          <w:b w:val="0"/>
          <w:sz w:val="20"/>
        </w:rPr>
        <w:t>Alice ETIENNE</w:t>
      </w:r>
    </w:p>
    <w:p w14:paraId="16831B33" w14:textId="2619C3D6" w:rsidR="0011359E" w:rsidRPr="00F95DB3" w:rsidRDefault="00DB6FBB" w:rsidP="002C7461">
      <w:pPr>
        <w:tabs>
          <w:tab w:val="left" w:pos="4820"/>
        </w:tabs>
        <w:spacing w:after="240" w:line="240" w:lineRule="auto"/>
        <w:ind w:left="48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20EDE">
        <w:rPr>
          <w:rFonts w:ascii="Arial" w:hAnsi="Arial" w:cs="Arial"/>
          <w:sz w:val="20"/>
          <w:szCs w:val="20"/>
        </w:rPr>
        <w:t xml:space="preserve">Rouen, </w:t>
      </w:r>
      <w:r w:rsidR="00484ECC" w:rsidRPr="00F95DB3">
        <w:rPr>
          <w:rFonts w:ascii="Arial" w:hAnsi="Arial" w:cs="Arial"/>
          <w:sz w:val="20"/>
          <w:szCs w:val="20"/>
        </w:rPr>
        <w:t>le</w:t>
      </w:r>
      <w:r w:rsidR="00C114BE">
        <w:rPr>
          <w:rFonts w:ascii="Arial" w:hAnsi="Arial" w:cs="Arial"/>
          <w:sz w:val="20"/>
          <w:szCs w:val="20"/>
        </w:rPr>
        <w:t xml:space="preserve"> </w:t>
      </w:r>
    </w:p>
    <w:p w14:paraId="3EB73C35" w14:textId="38CDFAB5" w:rsidR="0011359E" w:rsidRPr="00495E96" w:rsidRDefault="003B2A22" w:rsidP="009C48C1">
      <w:pPr>
        <w:spacing w:before="48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 w:rsidR="00571D7C">
        <w:rPr>
          <w:rFonts w:ascii="Arial" w:hAnsi="Arial" w:cs="Arial"/>
          <w:sz w:val="20"/>
          <w:szCs w:val="20"/>
        </w:rPr>
        <w:t>s réfé</w:t>
      </w:r>
      <w:r>
        <w:rPr>
          <w:rFonts w:ascii="Arial" w:hAnsi="Arial" w:cs="Arial"/>
          <w:sz w:val="20"/>
          <w:szCs w:val="20"/>
        </w:rPr>
        <w:t>rence</w:t>
      </w:r>
      <w:r w:rsidR="00571D7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="00970BFC">
        <w:rPr>
          <w:rFonts w:ascii="Arial" w:hAnsi="Arial" w:cs="Arial"/>
          <w:sz w:val="20"/>
          <w:szCs w:val="20"/>
        </w:rPr>
        <w:t xml:space="preserve">: </w:t>
      </w:r>
      <w:r w:rsidR="000F0DEC">
        <w:rPr>
          <w:rFonts w:ascii="Arial" w:hAnsi="Arial" w:cs="Arial"/>
          <w:sz w:val="20"/>
          <w:szCs w:val="20"/>
        </w:rPr>
        <w:t>AE</w:t>
      </w:r>
      <w:r w:rsidR="00970BFC">
        <w:rPr>
          <w:rFonts w:ascii="Arial" w:hAnsi="Arial" w:cs="Arial"/>
          <w:sz w:val="20"/>
          <w:szCs w:val="20"/>
        </w:rPr>
        <w:t>/</w:t>
      </w:r>
      <w:r w:rsidR="00BA1C1E">
        <w:rPr>
          <w:rFonts w:ascii="Arial" w:hAnsi="Arial" w:cs="Arial"/>
          <w:sz w:val="20"/>
          <w:szCs w:val="20"/>
        </w:rPr>
        <w:t>…</w:t>
      </w:r>
      <w:r w:rsidR="007D112A" w:rsidRPr="00495E96">
        <w:rPr>
          <w:rFonts w:ascii="Arial" w:hAnsi="Arial" w:cs="Arial"/>
          <w:sz w:val="20"/>
          <w:szCs w:val="20"/>
        </w:rPr>
        <w:fldChar w:fldCharType="begin"/>
      </w:r>
      <w:r w:rsidR="007D112A" w:rsidRPr="00495E96">
        <w:rPr>
          <w:rFonts w:ascii="Arial" w:hAnsi="Arial" w:cs="Arial"/>
          <w:sz w:val="20"/>
          <w:szCs w:val="20"/>
        </w:rPr>
        <w:instrText xml:space="preserve"> MERGEFIELD $!data.NumeroSeul \* MERGEFORMAT </w:instrText>
      </w:r>
      <w:r w:rsidR="007D112A" w:rsidRPr="00495E96">
        <w:rPr>
          <w:rFonts w:ascii="Arial" w:hAnsi="Arial" w:cs="Arial"/>
          <w:sz w:val="20"/>
          <w:szCs w:val="20"/>
        </w:rPr>
        <w:fldChar w:fldCharType="end"/>
      </w:r>
    </w:p>
    <w:p w14:paraId="168D9E70" w14:textId="77777777" w:rsidR="00626EAC" w:rsidRDefault="007D112A" w:rsidP="00626E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95E96">
        <w:rPr>
          <w:rFonts w:ascii="Arial" w:hAnsi="Arial" w:cs="Arial"/>
          <w:sz w:val="20"/>
          <w:szCs w:val="20"/>
        </w:rPr>
        <w:t xml:space="preserve">Objet : </w:t>
      </w:r>
      <w:r w:rsidR="00235472">
        <w:rPr>
          <w:rFonts w:ascii="Arial" w:hAnsi="Arial" w:cs="Arial"/>
          <w:sz w:val="20"/>
          <w:szCs w:val="20"/>
        </w:rPr>
        <w:t>Lettre de convocation avant sortie</w:t>
      </w:r>
    </w:p>
    <w:p w14:paraId="5203F8B7" w14:textId="77777777" w:rsidR="00626EAC" w:rsidRDefault="00626EAC" w:rsidP="00626E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697000" w14:textId="77777777" w:rsidR="0082576B" w:rsidRDefault="0082576B" w:rsidP="00626EA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FAA2F0" w14:textId="73477A44" w:rsidR="0011359E" w:rsidRPr="002309CD" w:rsidRDefault="00613CB0" w:rsidP="00626EAC">
      <w:pPr>
        <w:spacing w:after="0" w:line="240" w:lineRule="auto"/>
        <w:ind w:left="993" w:firstLine="708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309CD">
        <w:rPr>
          <w:rFonts w:ascii="Arial" w:hAnsi="Arial" w:cs="Arial"/>
          <w:bCs/>
          <w:color w:val="000000" w:themeColor="text1"/>
          <w:sz w:val="20"/>
          <w:szCs w:val="20"/>
        </w:rPr>
        <w:t>« Civilité »</w:t>
      </w:r>
      <w:r w:rsidR="0082576B" w:rsidRPr="002309CD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14:paraId="3AE1D2CC" w14:textId="5AFEE1E0" w:rsidR="0059588D" w:rsidRPr="002309CD" w:rsidRDefault="00970BFC" w:rsidP="0059588D">
      <w:pPr>
        <w:spacing w:before="240" w:after="240" w:line="240" w:lineRule="auto"/>
        <w:ind w:left="1701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avez été </w:t>
      </w:r>
      <w:r w:rsidRPr="002309CD">
        <w:rPr>
          <w:rFonts w:ascii="Arial" w:hAnsi="Arial" w:cs="Arial"/>
          <w:color w:val="000000" w:themeColor="text1"/>
          <w:sz w:val="20"/>
          <w:szCs w:val="20"/>
        </w:rPr>
        <w:t>recommandé</w:t>
      </w:r>
      <w:r w:rsidR="00341BF5" w:rsidRPr="002309CD">
        <w:rPr>
          <w:rFonts w:ascii="Arial" w:hAnsi="Arial" w:cs="Arial"/>
          <w:color w:val="000000" w:themeColor="text1"/>
          <w:sz w:val="20"/>
          <w:szCs w:val="20"/>
        </w:rPr>
        <w:t xml:space="preserve"> (e)</w:t>
      </w:r>
      <w:r w:rsidR="00235472" w:rsidRPr="002309CD">
        <w:rPr>
          <w:rFonts w:ascii="Arial" w:hAnsi="Arial" w:cs="Arial"/>
          <w:color w:val="000000" w:themeColor="text1"/>
          <w:sz w:val="20"/>
          <w:szCs w:val="20"/>
        </w:rPr>
        <w:t xml:space="preserve"> par</w:t>
      </w:r>
      <w:r w:rsidR="00C114BE" w:rsidRPr="002309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6468" w:rsidRPr="002309CD">
        <w:rPr>
          <w:rFonts w:ascii="Arial" w:hAnsi="Arial" w:cs="Arial"/>
          <w:bCs/>
          <w:color w:val="000000" w:themeColor="text1"/>
          <w:sz w:val="20"/>
          <w:szCs w:val="20"/>
        </w:rPr>
        <w:t>« </w:t>
      </w:r>
      <w:r w:rsidR="00341BF5" w:rsidRPr="002309CD">
        <w:rPr>
          <w:rFonts w:ascii="Arial" w:hAnsi="Arial" w:cs="Arial"/>
          <w:bCs/>
          <w:color w:val="000000" w:themeColor="text1"/>
          <w:sz w:val="20"/>
          <w:szCs w:val="20"/>
        </w:rPr>
        <w:t>civilité</w:t>
      </w:r>
      <w:r w:rsidR="00456468" w:rsidRPr="002309CD">
        <w:rPr>
          <w:rFonts w:ascii="Arial" w:hAnsi="Arial" w:cs="Arial"/>
          <w:bCs/>
          <w:color w:val="000000" w:themeColor="text1"/>
          <w:sz w:val="20"/>
          <w:szCs w:val="20"/>
        </w:rPr>
        <w:t> »</w:t>
      </w:r>
      <w:r w:rsidR="003E561E" w:rsidRPr="002309CD">
        <w:rPr>
          <w:rFonts w:ascii="Arial" w:hAnsi="Arial" w:cs="Arial"/>
          <w:bCs/>
          <w:color w:val="000000" w:themeColor="text1"/>
          <w:sz w:val="20"/>
          <w:szCs w:val="20"/>
        </w:rPr>
        <w:t xml:space="preserve"> « prénom » « nom »</w:t>
      </w:r>
      <w:r w:rsidR="00456468" w:rsidRPr="002309CD">
        <w:rPr>
          <w:rFonts w:ascii="Arial" w:hAnsi="Arial" w:cs="Arial"/>
          <w:bCs/>
          <w:color w:val="000000" w:themeColor="text1"/>
          <w:sz w:val="20"/>
          <w:szCs w:val="20"/>
        </w:rPr>
        <w:t xml:space="preserve"> de « prescripteur » </w:t>
      </w:r>
      <w:r w:rsidR="00C114BE" w:rsidRPr="002309CD">
        <w:rPr>
          <w:rFonts w:ascii="Arial" w:hAnsi="Arial" w:cs="Arial"/>
          <w:bCs/>
          <w:color w:val="000000" w:themeColor="text1"/>
          <w:sz w:val="20"/>
          <w:szCs w:val="20"/>
        </w:rPr>
        <w:t>à</w:t>
      </w:r>
      <w:r w:rsidRPr="002309C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56468" w:rsidRPr="002309CD">
        <w:rPr>
          <w:rFonts w:ascii="Arial" w:hAnsi="Arial" w:cs="Arial"/>
          <w:bCs/>
          <w:color w:val="000000" w:themeColor="text1"/>
          <w:sz w:val="20"/>
          <w:szCs w:val="20"/>
        </w:rPr>
        <w:t>«</w:t>
      </w:r>
      <w:r w:rsidR="002309CD">
        <w:rPr>
          <w:rFonts w:ascii="Arial" w:hAnsi="Arial" w:cs="Arial"/>
          <w:bCs/>
          <w:color w:val="000000" w:themeColor="text1"/>
          <w:sz w:val="20"/>
          <w:szCs w:val="20"/>
        </w:rPr>
        <w:t xml:space="preserve"> C</w:t>
      </w:r>
      <w:r w:rsidR="006E7B45" w:rsidRPr="002309CD">
        <w:rPr>
          <w:rFonts w:ascii="Arial" w:hAnsi="Arial" w:cs="Arial"/>
          <w:bCs/>
          <w:color w:val="000000" w:themeColor="text1"/>
          <w:sz w:val="20"/>
          <w:szCs w:val="20"/>
        </w:rPr>
        <w:t>ivilité</w:t>
      </w:r>
      <w:r w:rsidR="00456468" w:rsidRPr="002309CD">
        <w:rPr>
          <w:rFonts w:ascii="Arial" w:hAnsi="Arial" w:cs="Arial"/>
          <w:bCs/>
          <w:color w:val="000000" w:themeColor="text1"/>
          <w:sz w:val="20"/>
          <w:szCs w:val="20"/>
        </w:rPr>
        <w:t> » « prénom » « nom »</w:t>
      </w:r>
      <w:r w:rsidR="00853A75" w:rsidRPr="002309CD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2309CD">
        <w:rPr>
          <w:rFonts w:ascii="Arial" w:hAnsi="Arial" w:cs="Arial"/>
          <w:bCs/>
          <w:color w:val="000000" w:themeColor="text1"/>
          <w:sz w:val="20"/>
          <w:szCs w:val="20"/>
        </w:rPr>
        <w:t xml:space="preserve"> accompagnat</w:t>
      </w:r>
      <w:r w:rsidR="006E7B45" w:rsidRPr="002309CD">
        <w:rPr>
          <w:rFonts w:ascii="Arial" w:hAnsi="Arial" w:cs="Arial"/>
          <w:bCs/>
          <w:color w:val="000000" w:themeColor="text1"/>
          <w:sz w:val="20"/>
          <w:szCs w:val="20"/>
        </w:rPr>
        <w:t>eur-</w:t>
      </w:r>
      <w:proofErr w:type="spellStart"/>
      <w:r w:rsidR="00B16253" w:rsidRPr="002309CD">
        <w:rPr>
          <w:rFonts w:ascii="Arial" w:hAnsi="Arial" w:cs="Arial"/>
          <w:bCs/>
          <w:color w:val="000000" w:themeColor="text1"/>
          <w:sz w:val="20"/>
          <w:szCs w:val="20"/>
        </w:rPr>
        <w:t>rice</w:t>
      </w:r>
      <w:proofErr w:type="spellEnd"/>
      <w:r w:rsidR="006D79DA" w:rsidRPr="002309CD">
        <w:rPr>
          <w:rFonts w:ascii="Arial" w:hAnsi="Arial" w:cs="Arial"/>
          <w:color w:val="000000" w:themeColor="text1"/>
          <w:sz w:val="20"/>
          <w:szCs w:val="20"/>
        </w:rPr>
        <w:t xml:space="preserve"> emploi</w:t>
      </w:r>
      <w:r w:rsidR="00853A75" w:rsidRPr="002309CD">
        <w:rPr>
          <w:rFonts w:ascii="Arial" w:hAnsi="Arial" w:cs="Arial"/>
          <w:color w:val="000000" w:themeColor="text1"/>
          <w:sz w:val="20"/>
          <w:szCs w:val="20"/>
        </w:rPr>
        <w:t>,</w:t>
      </w:r>
      <w:r w:rsidR="006D79DA" w:rsidRPr="002309CD">
        <w:rPr>
          <w:rFonts w:ascii="Arial" w:hAnsi="Arial" w:cs="Arial"/>
          <w:color w:val="000000" w:themeColor="text1"/>
          <w:sz w:val="20"/>
          <w:szCs w:val="20"/>
        </w:rPr>
        <w:t xml:space="preserve"> et vous avez accepté de bénéficier d’un parcours d’insertion dans le </w:t>
      </w:r>
      <w:r w:rsidRPr="002309CD">
        <w:rPr>
          <w:rFonts w:ascii="Arial" w:hAnsi="Arial" w:cs="Arial"/>
          <w:color w:val="000000" w:themeColor="text1"/>
          <w:sz w:val="20"/>
          <w:szCs w:val="20"/>
        </w:rPr>
        <w:t>cadre du PLIE depuis le</w:t>
      </w:r>
      <w:r w:rsidR="00456468" w:rsidRPr="002309C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56468" w:rsidRPr="002309CD">
        <w:rPr>
          <w:rFonts w:ascii="Arial" w:hAnsi="Arial" w:cs="Arial"/>
          <w:bCs/>
          <w:color w:val="000000" w:themeColor="text1"/>
          <w:sz w:val="20"/>
          <w:szCs w:val="20"/>
        </w:rPr>
        <w:t>« date » (en toute lettre)</w:t>
      </w:r>
      <w:r w:rsidR="00C114BE" w:rsidRPr="002309CD">
        <w:rPr>
          <w:rFonts w:ascii="Arial" w:hAnsi="Arial" w:cs="Arial"/>
          <w:bCs/>
          <w:color w:val="000000" w:themeColor="text1"/>
          <w:sz w:val="20"/>
          <w:szCs w:val="20"/>
        </w:rPr>
        <w:t>.</w:t>
      </w:r>
      <w:r w:rsidRPr="002309CD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</w:p>
    <w:p w14:paraId="0460AC83" w14:textId="02B531D7" w:rsidR="004B1809" w:rsidRPr="00D92848" w:rsidRDefault="00E068C9" w:rsidP="004B1809">
      <w:pPr>
        <w:spacing w:before="240" w:after="240" w:line="240" w:lineRule="auto"/>
        <w:ind w:left="1701"/>
        <w:jc w:val="both"/>
        <w:rPr>
          <w:rFonts w:ascii="Arial" w:hAnsi="Arial" w:cs="Arial"/>
          <w:b/>
          <w:i/>
          <w:iCs/>
          <w:color w:val="E36C0A" w:themeColor="accent6" w:themeShade="BF"/>
          <w:sz w:val="20"/>
          <w:szCs w:val="20"/>
        </w:rPr>
      </w:pPr>
      <w:r w:rsidRPr="00E068C9">
        <w:rPr>
          <w:rFonts w:ascii="Arial" w:hAnsi="Arial" w:cs="Arial"/>
          <w:b/>
          <w:color w:val="000000" w:themeColor="text1"/>
          <w:sz w:val="20"/>
          <w:szCs w:val="20"/>
        </w:rPr>
        <w:t xml:space="preserve">PRECISER </w:t>
      </w:r>
      <w:r w:rsidR="00AA0BA3">
        <w:rPr>
          <w:rFonts w:ascii="Arial" w:hAnsi="Arial" w:cs="Arial"/>
          <w:b/>
          <w:color w:val="000000" w:themeColor="text1"/>
          <w:sz w:val="20"/>
          <w:szCs w:val="20"/>
        </w:rPr>
        <w:t>L’</w:t>
      </w:r>
      <w:r w:rsidRPr="00E068C9">
        <w:rPr>
          <w:rFonts w:ascii="Arial" w:hAnsi="Arial" w:cs="Arial"/>
          <w:b/>
          <w:color w:val="000000" w:themeColor="text1"/>
          <w:sz w:val="20"/>
          <w:szCs w:val="20"/>
        </w:rPr>
        <w:t xml:space="preserve">OBJECTIF DE L’ACCOMPAGNEMENT ET </w:t>
      </w:r>
      <w:r w:rsidR="002309CD" w:rsidRPr="00E068C9">
        <w:rPr>
          <w:rFonts w:ascii="Arial" w:hAnsi="Arial" w:cs="Arial"/>
          <w:b/>
          <w:color w:val="000000" w:themeColor="text1"/>
          <w:sz w:val="20"/>
          <w:szCs w:val="20"/>
        </w:rPr>
        <w:t>DERNIER</w:t>
      </w:r>
      <w:r w:rsidRPr="00E068C9">
        <w:rPr>
          <w:rFonts w:ascii="Arial" w:hAnsi="Arial" w:cs="Arial"/>
          <w:b/>
          <w:color w:val="000000" w:themeColor="text1"/>
          <w:sz w:val="20"/>
          <w:szCs w:val="20"/>
        </w:rPr>
        <w:t>E ETAPE CLE si nécessaire</w:t>
      </w:r>
      <w:r w:rsidR="002309CD" w:rsidRPr="00E068C9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D1770" w:rsidRPr="00D92848">
        <w:rPr>
          <w:rFonts w:ascii="Arial" w:hAnsi="Arial" w:cs="Arial"/>
          <w:b/>
          <w:i/>
          <w:iCs/>
          <w:color w:val="E36C0A" w:themeColor="accent6" w:themeShade="BF"/>
          <w:sz w:val="20"/>
          <w:szCs w:val="20"/>
        </w:rPr>
        <w:t xml:space="preserve">selon les ex de début de paragraphe </w:t>
      </w:r>
    </w:p>
    <w:p w14:paraId="2B864BAD" w14:textId="167FD384" w:rsidR="002309CD" w:rsidRDefault="003D1770" w:rsidP="004B1809">
      <w:pPr>
        <w:spacing w:before="240" w:after="24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L’objectif principal de votre accompagnement était….</w:t>
      </w:r>
    </w:p>
    <w:p w14:paraId="3F8EB947" w14:textId="0817D525" w:rsidR="003D1770" w:rsidRDefault="003D1770" w:rsidP="004B1809">
      <w:pPr>
        <w:spacing w:before="240" w:after="240" w:line="240" w:lineRule="auto"/>
        <w:ind w:left="1701"/>
        <w:jc w:val="both"/>
        <w:rPr>
          <w:rFonts w:ascii="Arial" w:hAnsi="Arial" w:cs="Arial"/>
          <w:bCs/>
          <w:color w:val="E36C0A" w:themeColor="accent6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 votre parcours, vous avez bénéficié de la prestation….</w:t>
      </w:r>
    </w:p>
    <w:p w14:paraId="0BC6CD3F" w14:textId="77777777" w:rsidR="006D79DA" w:rsidRDefault="006D79DA" w:rsidP="00626EAC">
      <w:pPr>
        <w:spacing w:before="240" w:after="240" w:line="240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E068C9">
        <w:rPr>
          <w:rFonts w:ascii="Arial" w:hAnsi="Arial" w:cs="Arial"/>
          <w:color w:val="000000" w:themeColor="text1"/>
          <w:sz w:val="20"/>
          <w:szCs w:val="20"/>
        </w:rPr>
        <w:t>Depuis le</w:t>
      </w:r>
      <w:r w:rsidR="003E561E" w:rsidRPr="00E068C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E561E" w:rsidRPr="00E068C9">
        <w:rPr>
          <w:rFonts w:ascii="Arial" w:hAnsi="Arial" w:cs="Arial"/>
          <w:bCs/>
          <w:color w:val="000000" w:themeColor="text1"/>
          <w:sz w:val="20"/>
          <w:szCs w:val="20"/>
        </w:rPr>
        <w:t>« date »</w:t>
      </w:r>
      <w:r w:rsidRPr="00E068C9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E068C9">
        <w:rPr>
          <w:rFonts w:ascii="Arial" w:hAnsi="Arial" w:cs="Arial"/>
          <w:color w:val="000000" w:themeColor="text1"/>
          <w:sz w:val="20"/>
          <w:szCs w:val="20"/>
        </w:rPr>
        <w:t xml:space="preserve"> vous n’avez pas donné suite aux propositions d’entre</w:t>
      </w:r>
      <w:r w:rsidR="00970BFC" w:rsidRPr="00E068C9">
        <w:rPr>
          <w:rFonts w:ascii="Arial" w:hAnsi="Arial" w:cs="Arial"/>
          <w:color w:val="000000" w:themeColor="text1"/>
          <w:sz w:val="20"/>
          <w:szCs w:val="20"/>
        </w:rPr>
        <w:t xml:space="preserve">tien avec votre </w:t>
      </w:r>
      <w:r w:rsidR="00970BFC" w:rsidRPr="00E068C9">
        <w:rPr>
          <w:rFonts w:ascii="Arial" w:hAnsi="Arial" w:cs="Arial"/>
          <w:bCs/>
          <w:color w:val="000000" w:themeColor="text1"/>
          <w:sz w:val="20"/>
          <w:szCs w:val="20"/>
        </w:rPr>
        <w:t>accompagna</w:t>
      </w:r>
      <w:r w:rsidRPr="00E068C9">
        <w:rPr>
          <w:rFonts w:ascii="Arial" w:hAnsi="Arial" w:cs="Arial"/>
          <w:bCs/>
          <w:color w:val="000000" w:themeColor="text1"/>
          <w:sz w:val="20"/>
          <w:szCs w:val="20"/>
        </w:rPr>
        <w:t>teur</w:t>
      </w:r>
      <w:r w:rsidR="003E561E" w:rsidRPr="00E068C9">
        <w:rPr>
          <w:rFonts w:ascii="Arial" w:hAnsi="Arial" w:cs="Arial"/>
          <w:bCs/>
          <w:color w:val="000000" w:themeColor="text1"/>
          <w:sz w:val="20"/>
          <w:szCs w:val="20"/>
        </w:rPr>
        <w:t>-</w:t>
      </w:r>
      <w:proofErr w:type="spellStart"/>
      <w:r w:rsidR="003E561E" w:rsidRPr="00E068C9">
        <w:rPr>
          <w:rFonts w:ascii="Arial" w:hAnsi="Arial" w:cs="Arial"/>
          <w:bCs/>
          <w:color w:val="000000" w:themeColor="text1"/>
          <w:sz w:val="20"/>
          <w:szCs w:val="20"/>
        </w:rPr>
        <w:t>rice</w:t>
      </w:r>
      <w:proofErr w:type="spellEnd"/>
      <w:r w:rsidRPr="00E068C9">
        <w:rPr>
          <w:rFonts w:ascii="Arial" w:hAnsi="Arial" w:cs="Arial"/>
          <w:bCs/>
          <w:color w:val="000000" w:themeColor="text1"/>
          <w:sz w:val="20"/>
          <w:szCs w:val="20"/>
        </w:rPr>
        <w:t xml:space="preserve"> emploi</w:t>
      </w:r>
      <w:r w:rsidRPr="00E068C9">
        <w:rPr>
          <w:rFonts w:ascii="Arial" w:hAnsi="Arial" w:cs="Arial"/>
          <w:color w:val="000000" w:themeColor="text1"/>
          <w:sz w:val="20"/>
          <w:szCs w:val="20"/>
        </w:rPr>
        <w:t xml:space="preserve"> et il semblerait </w:t>
      </w:r>
      <w:r>
        <w:rPr>
          <w:rFonts w:ascii="Arial" w:hAnsi="Arial" w:cs="Arial"/>
          <w:sz w:val="20"/>
          <w:szCs w:val="20"/>
        </w:rPr>
        <w:t>que le dispositif PLIE ne réponde plus à vos besoins.</w:t>
      </w:r>
    </w:p>
    <w:p w14:paraId="6DE50418" w14:textId="38F6BDC1" w:rsidR="00341BF5" w:rsidRPr="002309CD" w:rsidRDefault="00341BF5" w:rsidP="003D1770">
      <w:pPr>
        <w:spacing w:before="240" w:after="240" w:line="240" w:lineRule="auto"/>
        <w:ind w:left="1701" w:right="-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Aussi, afin d’évaluer ensemble vos attentes pour favoriser votre accès à l’emploi durable, je vous propose une rencontre </w:t>
      </w:r>
      <w:r w:rsidRPr="002309CD">
        <w:rPr>
          <w:rFonts w:ascii="Arial" w:hAnsi="Arial" w:cs="Arial"/>
          <w:color w:val="000000" w:themeColor="text1"/>
          <w:sz w:val="20"/>
          <w:szCs w:val="20"/>
        </w:rPr>
        <w:t xml:space="preserve">avec « Civilité » </w:t>
      </w:r>
      <w:r w:rsidRPr="002309CD">
        <w:rPr>
          <w:rFonts w:ascii="Arial" w:hAnsi="Arial" w:cs="Arial"/>
          <w:bCs/>
          <w:color w:val="000000" w:themeColor="text1"/>
          <w:sz w:val="20"/>
          <w:szCs w:val="20"/>
        </w:rPr>
        <w:t>« Prénom » « Nom »</w:t>
      </w:r>
      <w:r w:rsidRPr="002309CD">
        <w:rPr>
          <w:rFonts w:ascii="Arial" w:hAnsi="Arial" w:cs="Arial"/>
          <w:color w:val="000000" w:themeColor="text1"/>
          <w:sz w:val="20"/>
          <w:szCs w:val="20"/>
        </w:rPr>
        <w:t>, le :</w:t>
      </w:r>
    </w:p>
    <w:p w14:paraId="05DB0BF3" w14:textId="031D2F00" w:rsidR="00341BF5" w:rsidRPr="002309CD" w:rsidRDefault="00341BF5" w:rsidP="00341BF5">
      <w:pPr>
        <w:spacing w:after="0" w:line="240" w:lineRule="auto"/>
        <w:ind w:left="1701" w:right="13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09CD">
        <w:rPr>
          <w:rFonts w:ascii="Arial" w:hAnsi="Arial" w:cs="Arial"/>
          <w:b/>
          <w:color w:val="000000" w:themeColor="text1"/>
          <w:sz w:val="20"/>
          <w:szCs w:val="20"/>
        </w:rPr>
        <w:t xml:space="preserve">« Date » à </w:t>
      </w:r>
      <w:proofErr w:type="spellStart"/>
      <w:r w:rsidRPr="002309CD">
        <w:rPr>
          <w:rFonts w:ascii="Arial" w:hAnsi="Arial" w:cs="Arial"/>
          <w:b/>
          <w:color w:val="000000" w:themeColor="text1"/>
          <w:sz w:val="20"/>
          <w:szCs w:val="20"/>
        </w:rPr>
        <w:t>XXhXX</w:t>
      </w:r>
      <w:proofErr w:type="spellEnd"/>
      <w:r w:rsidRPr="002309CD">
        <w:rPr>
          <w:rFonts w:ascii="Arial" w:hAnsi="Arial" w:cs="Arial"/>
          <w:b/>
          <w:color w:val="000000" w:themeColor="text1"/>
          <w:sz w:val="20"/>
          <w:szCs w:val="20"/>
        </w:rPr>
        <w:t xml:space="preserve"> à l’adresse suivante : </w:t>
      </w:r>
    </w:p>
    <w:p w14:paraId="3F662D3D" w14:textId="17C8BDEE" w:rsidR="00341BF5" w:rsidRPr="002309CD" w:rsidRDefault="00341BF5" w:rsidP="00341BF5">
      <w:pPr>
        <w:spacing w:after="0" w:line="240" w:lineRule="auto"/>
        <w:ind w:left="1701" w:right="13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09CD">
        <w:rPr>
          <w:rFonts w:ascii="Arial" w:hAnsi="Arial" w:cs="Arial"/>
          <w:b/>
          <w:color w:val="000000" w:themeColor="text1"/>
          <w:sz w:val="20"/>
          <w:szCs w:val="20"/>
        </w:rPr>
        <w:t>« ORGANISME »</w:t>
      </w:r>
    </w:p>
    <w:p w14:paraId="4DE24D55" w14:textId="0961844B" w:rsidR="00341BF5" w:rsidRPr="002309CD" w:rsidRDefault="00341BF5" w:rsidP="00341BF5">
      <w:pPr>
        <w:spacing w:after="0" w:line="240" w:lineRule="auto"/>
        <w:ind w:left="1701" w:right="13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2309CD">
        <w:rPr>
          <w:rFonts w:ascii="Arial" w:hAnsi="Arial" w:cs="Arial"/>
          <w:b/>
          <w:color w:val="000000" w:themeColor="text1"/>
          <w:sz w:val="20"/>
          <w:szCs w:val="20"/>
        </w:rPr>
        <w:t>« </w:t>
      </w:r>
      <w:proofErr w:type="gramStart"/>
      <w:r w:rsidRPr="002309CD">
        <w:rPr>
          <w:rFonts w:ascii="Arial" w:hAnsi="Arial" w:cs="Arial"/>
          <w:b/>
          <w:color w:val="000000" w:themeColor="text1"/>
          <w:sz w:val="20"/>
          <w:szCs w:val="20"/>
        </w:rPr>
        <w:t>adresse</w:t>
      </w:r>
      <w:proofErr w:type="gramEnd"/>
      <w:r w:rsidRPr="002309CD">
        <w:rPr>
          <w:rFonts w:ascii="Arial" w:hAnsi="Arial" w:cs="Arial"/>
          <w:b/>
          <w:color w:val="000000" w:themeColor="text1"/>
          <w:sz w:val="20"/>
          <w:szCs w:val="20"/>
        </w:rPr>
        <w:t> » « CP » «  ville »</w:t>
      </w:r>
    </w:p>
    <w:p w14:paraId="7DBD9D5A" w14:textId="0E22AF32" w:rsidR="00341BF5" w:rsidRPr="00613CB0" w:rsidRDefault="00341BF5" w:rsidP="00341BF5">
      <w:pPr>
        <w:spacing w:before="240" w:after="240" w:line="240" w:lineRule="auto"/>
        <w:ind w:left="1701" w:right="13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déciderez</w:t>
      </w:r>
      <w:r w:rsidR="006E7B45">
        <w:rPr>
          <w:rFonts w:ascii="Arial" w:hAnsi="Arial" w:cs="Arial"/>
          <w:sz w:val="20"/>
          <w:szCs w:val="20"/>
        </w:rPr>
        <w:t xml:space="preserve"> conjointement </w:t>
      </w:r>
      <w:r>
        <w:rPr>
          <w:rFonts w:ascii="Arial" w:hAnsi="Arial" w:cs="Arial"/>
          <w:sz w:val="20"/>
          <w:szCs w:val="20"/>
        </w:rPr>
        <w:t xml:space="preserve">de la poursuite de votre parcours dans le PLIE ou de mettre un terme à l’accompagnement sur lequel vous vous êtes </w:t>
      </w:r>
      <w:r w:rsidRPr="00BB5AA4">
        <w:rPr>
          <w:rFonts w:ascii="Arial" w:hAnsi="Arial" w:cs="Arial"/>
          <w:sz w:val="20"/>
          <w:szCs w:val="20"/>
        </w:rPr>
        <w:t>engagé</w:t>
      </w:r>
      <w:r w:rsidR="00E068C9">
        <w:rPr>
          <w:rFonts w:ascii="Arial" w:hAnsi="Arial" w:cs="Arial"/>
          <w:sz w:val="20"/>
          <w:szCs w:val="20"/>
        </w:rPr>
        <w:t>(</w:t>
      </w:r>
      <w:r w:rsidRPr="00BB5AA4">
        <w:rPr>
          <w:rFonts w:ascii="Arial" w:hAnsi="Arial" w:cs="Arial"/>
          <w:sz w:val="20"/>
          <w:szCs w:val="20"/>
        </w:rPr>
        <w:t>e</w:t>
      </w:r>
      <w:r w:rsidR="00E068C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s’il n’apparait plus adapté à votre situation.</w:t>
      </w:r>
      <w:r w:rsidR="00AA0BA3">
        <w:rPr>
          <w:rFonts w:ascii="Arial" w:hAnsi="Arial" w:cs="Arial"/>
          <w:sz w:val="20"/>
          <w:szCs w:val="20"/>
        </w:rPr>
        <w:t xml:space="preserve"> En fonction de </w:t>
      </w:r>
      <w:r w:rsidR="00AA0BA3" w:rsidRPr="00613CB0">
        <w:rPr>
          <w:rFonts w:ascii="Arial" w:hAnsi="Arial" w:cs="Arial"/>
          <w:color w:val="000000" w:themeColor="text1"/>
          <w:sz w:val="20"/>
          <w:szCs w:val="20"/>
        </w:rPr>
        <w:t>l’issue</w:t>
      </w:r>
      <w:r w:rsidR="00F916ED" w:rsidRPr="00613CB0">
        <w:rPr>
          <w:rFonts w:ascii="Arial" w:hAnsi="Arial" w:cs="Arial"/>
          <w:color w:val="000000" w:themeColor="text1"/>
          <w:sz w:val="20"/>
          <w:szCs w:val="20"/>
        </w:rPr>
        <w:t xml:space="preserve"> de cet entretien</w:t>
      </w:r>
      <w:r w:rsidR="00AA0BA3" w:rsidRPr="00613CB0">
        <w:rPr>
          <w:rFonts w:ascii="Arial" w:hAnsi="Arial" w:cs="Arial"/>
          <w:color w:val="000000" w:themeColor="text1"/>
          <w:sz w:val="20"/>
          <w:szCs w:val="20"/>
        </w:rPr>
        <w:t>, une information sera transmise à France Travail et le « prescripteur ».</w:t>
      </w:r>
    </w:p>
    <w:p w14:paraId="7D4946F2" w14:textId="77777777" w:rsidR="002309CD" w:rsidRDefault="002309CD" w:rsidP="00341BF5">
      <w:pPr>
        <w:spacing w:before="240" w:after="240" w:line="240" w:lineRule="auto"/>
        <w:ind w:left="1701" w:right="130"/>
        <w:jc w:val="both"/>
        <w:rPr>
          <w:rFonts w:ascii="Arial" w:hAnsi="Arial" w:cs="Arial"/>
          <w:sz w:val="20"/>
          <w:szCs w:val="20"/>
        </w:rPr>
      </w:pPr>
    </w:p>
    <w:p w14:paraId="7E44CF0F" w14:textId="77777777" w:rsidR="002309CD" w:rsidRDefault="002309CD" w:rsidP="00341BF5">
      <w:pPr>
        <w:spacing w:before="240" w:after="240" w:line="240" w:lineRule="auto"/>
        <w:ind w:left="1701" w:right="130"/>
        <w:jc w:val="both"/>
        <w:rPr>
          <w:rFonts w:ascii="Arial" w:hAnsi="Arial" w:cs="Arial"/>
          <w:sz w:val="20"/>
          <w:szCs w:val="20"/>
        </w:rPr>
      </w:pPr>
    </w:p>
    <w:p w14:paraId="6289DF8B" w14:textId="77777777" w:rsidR="002309CD" w:rsidRDefault="002309CD" w:rsidP="00341BF5">
      <w:pPr>
        <w:spacing w:before="240" w:after="240" w:line="240" w:lineRule="auto"/>
        <w:ind w:left="1701" w:right="130"/>
        <w:jc w:val="both"/>
        <w:rPr>
          <w:rFonts w:ascii="Arial" w:hAnsi="Arial" w:cs="Arial"/>
          <w:sz w:val="20"/>
          <w:szCs w:val="20"/>
        </w:rPr>
      </w:pPr>
    </w:p>
    <w:p w14:paraId="6A7CA959" w14:textId="77777777" w:rsidR="00D92848" w:rsidRDefault="00D92848" w:rsidP="00341BF5">
      <w:pPr>
        <w:spacing w:before="240" w:after="240" w:line="240" w:lineRule="auto"/>
        <w:ind w:left="1701" w:right="130"/>
        <w:jc w:val="both"/>
        <w:rPr>
          <w:rFonts w:ascii="Arial" w:hAnsi="Arial" w:cs="Arial"/>
          <w:sz w:val="20"/>
          <w:szCs w:val="20"/>
        </w:rPr>
      </w:pPr>
    </w:p>
    <w:p w14:paraId="5645A8F2" w14:textId="72C42998" w:rsidR="00341BF5" w:rsidRDefault="00341BF5" w:rsidP="00341BF5">
      <w:pPr>
        <w:spacing w:before="240" w:after="240" w:line="240" w:lineRule="auto"/>
        <w:ind w:left="1701" w:right="1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En cas d’empêchement, je vous remercie de bien vouloir informer votre accompagnat</w:t>
      </w:r>
      <w:r w:rsidR="00613CB0">
        <w:rPr>
          <w:rFonts w:ascii="Arial" w:hAnsi="Arial" w:cs="Arial"/>
          <w:sz w:val="20"/>
          <w:szCs w:val="20"/>
        </w:rPr>
        <w:t>eur-</w:t>
      </w:r>
      <w:proofErr w:type="spellStart"/>
      <w:r w:rsidR="00613CB0">
        <w:rPr>
          <w:rFonts w:ascii="Arial" w:hAnsi="Arial" w:cs="Arial"/>
          <w:sz w:val="20"/>
          <w:szCs w:val="20"/>
        </w:rPr>
        <w:t>trice</w:t>
      </w:r>
      <w:proofErr w:type="spellEnd"/>
      <w:r w:rsidR="00613C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emploi afin de reprogrammer un nouveau rendez-vous.</w:t>
      </w:r>
    </w:p>
    <w:p w14:paraId="00CDFB08" w14:textId="5687FFEC" w:rsidR="0082576B" w:rsidRDefault="00DE6E89" w:rsidP="006E7B45">
      <w:pPr>
        <w:spacing w:after="0" w:line="240" w:lineRule="auto"/>
        <w:ind w:left="993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vous prie</w:t>
      </w:r>
      <w:r w:rsidR="006D79DA">
        <w:rPr>
          <w:rFonts w:ascii="Arial" w:hAnsi="Arial" w:cs="Arial"/>
          <w:sz w:val="20"/>
          <w:szCs w:val="20"/>
        </w:rPr>
        <w:t xml:space="preserve"> </w:t>
      </w:r>
      <w:r w:rsidR="005910B3" w:rsidRPr="002309CD">
        <w:rPr>
          <w:rFonts w:ascii="Arial" w:hAnsi="Arial" w:cs="Arial"/>
          <w:color w:val="000000" w:themeColor="text1"/>
          <w:sz w:val="20"/>
          <w:szCs w:val="20"/>
        </w:rPr>
        <w:t>d’</w:t>
      </w:r>
      <w:r w:rsidR="00E068C9" w:rsidRPr="002309CD">
        <w:rPr>
          <w:rFonts w:ascii="Arial" w:hAnsi="Arial" w:cs="Arial"/>
          <w:color w:val="000000" w:themeColor="text1"/>
          <w:sz w:val="20"/>
          <w:szCs w:val="20"/>
        </w:rPr>
        <w:t>agréer,</w:t>
      </w:r>
      <w:r w:rsidR="00613CB0" w:rsidRPr="002309CD">
        <w:rPr>
          <w:rFonts w:ascii="Arial" w:hAnsi="Arial" w:cs="Arial"/>
          <w:bCs/>
          <w:color w:val="000000" w:themeColor="text1"/>
          <w:sz w:val="20"/>
          <w:szCs w:val="20"/>
        </w:rPr>
        <w:t xml:space="preserve"> « Civilité</w:t>
      </w:r>
      <w:r w:rsidR="002309CD">
        <w:rPr>
          <w:rFonts w:ascii="Arial" w:hAnsi="Arial" w:cs="Arial"/>
          <w:bCs/>
          <w:color w:val="000000" w:themeColor="text1"/>
          <w:sz w:val="20"/>
          <w:szCs w:val="20"/>
        </w:rPr>
        <w:t> »</w:t>
      </w:r>
      <w:r w:rsidR="006E7B45" w:rsidRPr="002309CD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2C0ECF" w:rsidRPr="002309CD">
        <w:rPr>
          <w:rFonts w:ascii="Arial" w:hAnsi="Arial" w:cs="Arial"/>
          <w:color w:val="000000" w:themeColor="text1"/>
          <w:sz w:val="20"/>
          <w:szCs w:val="20"/>
        </w:rPr>
        <w:t xml:space="preserve">l’expression </w:t>
      </w:r>
      <w:r w:rsidR="002C0ECF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mes</w:t>
      </w:r>
      <w:r w:rsidR="0082576B">
        <w:rPr>
          <w:rFonts w:ascii="Arial" w:hAnsi="Arial" w:cs="Arial"/>
          <w:sz w:val="20"/>
          <w:szCs w:val="20"/>
        </w:rPr>
        <w:t xml:space="preserve"> salutations distinguées.</w:t>
      </w:r>
    </w:p>
    <w:p w14:paraId="23BB1FB1" w14:textId="77777777" w:rsidR="00613CB0" w:rsidRDefault="00613CB0" w:rsidP="006E7B45">
      <w:pPr>
        <w:spacing w:after="0" w:line="240" w:lineRule="auto"/>
        <w:ind w:left="993" w:firstLine="708"/>
        <w:rPr>
          <w:rFonts w:ascii="Arial" w:hAnsi="Arial" w:cs="Arial"/>
          <w:sz w:val="20"/>
          <w:szCs w:val="20"/>
        </w:rPr>
      </w:pPr>
    </w:p>
    <w:p w14:paraId="79241FB8" w14:textId="77777777" w:rsidR="0082576B" w:rsidRDefault="0082576B" w:rsidP="00250A61">
      <w:pPr>
        <w:spacing w:after="0" w:line="240" w:lineRule="auto"/>
        <w:ind w:left="4820"/>
        <w:rPr>
          <w:rStyle w:val="lev"/>
          <w:rFonts w:ascii="Arial" w:hAnsi="Arial" w:cs="Arial"/>
          <w:b w:val="0"/>
          <w:sz w:val="20"/>
          <w:szCs w:val="20"/>
        </w:rPr>
      </w:pPr>
    </w:p>
    <w:p w14:paraId="79E1D06D" w14:textId="43FE3EF2" w:rsidR="00F95DB3" w:rsidRDefault="00D80153" w:rsidP="00331F1B">
      <w:pPr>
        <w:tabs>
          <w:tab w:val="left" w:pos="5954"/>
        </w:tabs>
        <w:spacing w:after="0" w:line="240" w:lineRule="auto"/>
        <w:ind w:left="4820"/>
        <w:rPr>
          <w:rStyle w:val="lev"/>
          <w:rFonts w:ascii="Arial" w:hAnsi="Arial" w:cs="Arial"/>
          <w:b w:val="0"/>
          <w:sz w:val="20"/>
          <w:szCs w:val="20"/>
        </w:rPr>
      </w:pPr>
      <w:r>
        <w:rPr>
          <w:rStyle w:val="lev"/>
          <w:rFonts w:ascii="Arial" w:hAnsi="Arial" w:cs="Arial"/>
          <w:b w:val="0"/>
          <w:sz w:val="20"/>
          <w:szCs w:val="20"/>
        </w:rPr>
        <w:t xml:space="preserve">                    </w:t>
      </w:r>
      <w:r w:rsidR="00F95DB3" w:rsidRPr="00F95DB3">
        <w:rPr>
          <w:rStyle w:val="lev"/>
          <w:rFonts w:ascii="Arial" w:hAnsi="Arial" w:cs="Arial"/>
          <w:b w:val="0"/>
          <w:sz w:val="20"/>
          <w:szCs w:val="20"/>
        </w:rPr>
        <w:t>Pour le Président et par délégation,</w:t>
      </w:r>
    </w:p>
    <w:p w14:paraId="6705D144" w14:textId="79260E92" w:rsidR="00250A61" w:rsidRPr="00626EAC" w:rsidRDefault="0082576B" w:rsidP="00250A61">
      <w:pPr>
        <w:spacing w:after="0" w:line="240" w:lineRule="auto"/>
        <w:ind w:left="5387"/>
        <w:rPr>
          <w:rStyle w:val="lev"/>
          <w:rFonts w:ascii="Arial" w:hAnsi="Arial" w:cs="Arial"/>
          <w:b w:val="0"/>
          <w:sz w:val="20"/>
          <w:szCs w:val="20"/>
        </w:rPr>
      </w:pPr>
      <w:r>
        <w:rPr>
          <w:rStyle w:val="lev"/>
          <w:rFonts w:ascii="Arial" w:hAnsi="Arial" w:cs="Arial"/>
          <w:b w:val="0"/>
          <w:sz w:val="20"/>
          <w:szCs w:val="20"/>
        </w:rPr>
        <w:t xml:space="preserve">La Responsable du </w:t>
      </w:r>
      <w:r w:rsidR="00D80153">
        <w:rPr>
          <w:rStyle w:val="lev"/>
          <w:rFonts w:ascii="Arial" w:hAnsi="Arial" w:cs="Arial"/>
          <w:b w:val="0"/>
          <w:sz w:val="20"/>
          <w:szCs w:val="20"/>
        </w:rPr>
        <w:t>service Insertion et Emploi</w:t>
      </w:r>
    </w:p>
    <w:p w14:paraId="653A1EA7" w14:textId="77777777" w:rsidR="00250A61" w:rsidRDefault="00250A61" w:rsidP="00250A61">
      <w:pPr>
        <w:spacing w:after="0" w:line="240" w:lineRule="auto"/>
        <w:ind w:left="5387" w:hanging="567"/>
        <w:rPr>
          <w:rStyle w:val="lev"/>
          <w:rFonts w:ascii="Arial" w:hAnsi="Arial" w:cs="Arial"/>
          <w:b w:val="0"/>
          <w:sz w:val="20"/>
          <w:szCs w:val="20"/>
        </w:rPr>
      </w:pPr>
    </w:p>
    <w:p w14:paraId="5EE03329" w14:textId="4F534C83" w:rsidR="00250A61" w:rsidRDefault="00250A61" w:rsidP="00250A61">
      <w:pPr>
        <w:spacing w:after="0" w:line="240" w:lineRule="auto"/>
        <w:ind w:left="5387" w:hanging="567"/>
        <w:rPr>
          <w:rStyle w:val="lev"/>
          <w:rFonts w:ascii="Arial" w:hAnsi="Arial" w:cs="Arial"/>
          <w:b w:val="0"/>
          <w:sz w:val="20"/>
          <w:szCs w:val="20"/>
          <w:highlight w:val="lightGray"/>
        </w:rPr>
      </w:pPr>
    </w:p>
    <w:p w14:paraId="49AB151B" w14:textId="43558CA4" w:rsidR="00D60D9C" w:rsidRDefault="00D60D9C" w:rsidP="00250A61">
      <w:pPr>
        <w:spacing w:after="0" w:line="240" w:lineRule="auto"/>
        <w:ind w:left="5387" w:hanging="567"/>
        <w:rPr>
          <w:rStyle w:val="lev"/>
          <w:rFonts w:ascii="Arial" w:hAnsi="Arial" w:cs="Arial"/>
          <w:b w:val="0"/>
          <w:sz w:val="20"/>
          <w:szCs w:val="20"/>
          <w:highlight w:val="lightGray"/>
        </w:rPr>
      </w:pPr>
    </w:p>
    <w:p w14:paraId="440155A1" w14:textId="77777777" w:rsidR="00D60D9C" w:rsidRDefault="00D60D9C" w:rsidP="00250A61">
      <w:pPr>
        <w:spacing w:after="0" w:line="240" w:lineRule="auto"/>
        <w:ind w:left="5387" w:hanging="567"/>
        <w:rPr>
          <w:rStyle w:val="lev"/>
          <w:rFonts w:ascii="Arial" w:hAnsi="Arial" w:cs="Arial"/>
          <w:b w:val="0"/>
          <w:sz w:val="20"/>
          <w:szCs w:val="20"/>
          <w:highlight w:val="lightGray"/>
        </w:rPr>
      </w:pPr>
    </w:p>
    <w:p w14:paraId="5A1791CC" w14:textId="366C42C3" w:rsidR="00F030AA" w:rsidRPr="00495E96" w:rsidRDefault="00BA1C1E" w:rsidP="00531B55">
      <w:pPr>
        <w:spacing w:after="0" w:line="240" w:lineRule="auto"/>
        <w:ind w:left="4956" w:firstLine="431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b w:val="0"/>
          <w:sz w:val="20"/>
          <w:szCs w:val="20"/>
        </w:rPr>
        <w:t xml:space="preserve"> </w:t>
      </w:r>
      <w:r w:rsidR="00832990">
        <w:rPr>
          <w:rStyle w:val="lev"/>
          <w:rFonts w:ascii="Arial" w:hAnsi="Arial" w:cs="Arial"/>
          <w:b w:val="0"/>
          <w:sz w:val="20"/>
          <w:szCs w:val="20"/>
        </w:rPr>
        <w:tab/>
      </w:r>
      <w:r w:rsidR="00832990">
        <w:rPr>
          <w:rStyle w:val="lev"/>
          <w:rFonts w:ascii="Arial" w:hAnsi="Arial" w:cs="Arial"/>
          <w:b w:val="0"/>
          <w:sz w:val="20"/>
          <w:szCs w:val="20"/>
        </w:rPr>
        <w:tab/>
      </w:r>
      <w:r>
        <w:rPr>
          <w:rStyle w:val="lev"/>
          <w:rFonts w:ascii="Arial" w:hAnsi="Arial" w:cs="Arial"/>
          <w:b w:val="0"/>
          <w:sz w:val="20"/>
          <w:szCs w:val="20"/>
        </w:rPr>
        <w:t xml:space="preserve"> </w:t>
      </w:r>
      <w:r w:rsidR="0082576B" w:rsidRPr="00494A6F">
        <w:rPr>
          <w:rStyle w:val="lev"/>
          <w:rFonts w:ascii="Arial" w:hAnsi="Arial" w:cs="Arial"/>
          <w:b w:val="0"/>
          <w:sz w:val="20"/>
          <w:szCs w:val="20"/>
        </w:rPr>
        <w:t>Valérie DESNEIGES</w:t>
      </w:r>
    </w:p>
    <w:sectPr w:rsidR="00F030AA" w:rsidRPr="00495E96" w:rsidSect="00494A6F">
      <w:headerReference w:type="default" r:id="rId6"/>
      <w:pgSz w:w="11906" w:h="16838"/>
      <w:pgMar w:top="709" w:right="851" w:bottom="1418" w:left="709" w:header="709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0E7FD" w14:textId="77777777" w:rsidR="00E94EB6" w:rsidRDefault="00E94EB6" w:rsidP="00D22436">
      <w:pPr>
        <w:spacing w:after="0" w:line="240" w:lineRule="auto"/>
      </w:pPr>
      <w:r>
        <w:separator/>
      </w:r>
    </w:p>
  </w:endnote>
  <w:endnote w:type="continuationSeparator" w:id="0">
    <w:p w14:paraId="2EFEEA73" w14:textId="77777777" w:rsidR="00E94EB6" w:rsidRDefault="00E94EB6" w:rsidP="00D2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11A25" w14:textId="77777777" w:rsidR="00E94EB6" w:rsidRDefault="00E94EB6" w:rsidP="00D22436">
      <w:pPr>
        <w:spacing w:after="0" w:line="240" w:lineRule="auto"/>
      </w:pPr>
      <w:r>
        <w:separator/>
      </w:r>
    </w:p>
  </w:footnote>
  <w:footnote w:type="continuationSeparator" w:id="0">
    <w:p w14:paraId="161028EC" w14:textId="77777777" w:rsidR="00E94EB6" w:rsidRDefault="00E94EB6" w:rsidP="00D2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3300" w14:textId="6792DC88" w:rsidR="00A646CB" w:rsidRDefault="00A646CB" w:rsidP="00AB0B97">
    <w:pPr>
      <w:pStyle w:val="En-tte"/>
      <w:tabs>
        <w:tab w:val="clear" w:pos="4536"/>
        <w:tab w:val="clear" w:pos="9072"/>
        <w:tab w:val="center" w:pos="5233"/>
      </w:tabs>
      <w:spacing w:line="276" w:lineRule="auto"/>
      <w:rPr>
        <w:b/>
        <w:bCs/>
      </w:rPr>
    </w:pPr>
  </w:p>
  <w:p w14:paraId="6D223F29" w14:textId="77777777" w:rsidR="00AB0B97" w:rsidRPr="00A930E0" w:rsidRDefault="00AB0B97" w:rsidP="00AB0B97">
    <w:pPr>
      <w:pStyle w:val="En-tte"/>
      <w:tabs>
        <w:tab w:val="clear" w:pos="4536"/>
        <w:tab w:val="clear" w:pos="9072"/>
        <w:tab w:val="center" w:pos="5233"/>
      </w:tabs>
      <w:spacing w:line="276" w:lineRule="auto"/>
      <w:rPr>
        <w:b/>
        <w:bCs/>
      </w:rPr>
    </w:pPr>
  </w:p>
  <w:p w14:paraId="1782BF9B" w14:textId="77777777" w:rsidR="00E71B29" w:rsidRDefault="00E71B29" w:rsidP="00AB0B97">
    <w:pPr>
      <w:pStyle w:val="En-tte"/>
      <w:spacing w:line="276" w:lineRule="auto"/>
    </w:pPr>
  </w:p>
  <w:p w14:paraId="38483B95" w14:textId="77777777" w:rsidR="00AB0B97" w:rsidRDefault="00AB0B97" w:rsidP="00AB0B97">
    <w:pPr>
      <w:pStyle w:val="En-tte"/>
      <w:spacing w:line="276" w:lineRule="auto"/>
    </w:pPr>
  </w:p>
  <w:p w14:paraId="68B83EB1" w14:textId="77777777" w:rsidR="00AB0B97" w:rsidRDefault="00AB0B97" w:rsidP="00AB0B97">
    <w:pPr>
      <w:pStyle w:val="En-tte"/>
      <w:spacing w:line="276" w:lineRule="auto"/>
    </w:pPr>
  </w:p>
  <w:p w14:paraId="54AAABDF" w14:textId="77777777" w:rsidR="00AB0B97" w:rsidRDefault="00AB0B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6D"/>
    <w:rsid w:val="00012891"/>
    <w:rsid w:val="000142F5"/>
    <w:rsid w:val="000353E9"/>
    <w:rsid w:val="000B388D"/>
    <w:rsid w:val="000C3086"/>
    <w:rsid w:val="000E5C0C"/>
    <w:rsid w:val="000F0DEC"/>
    <w:rsid w:val="0011359E"/>
    <w:rsid w:val="00135F01"/>
    <w:rsid w:val="00144964"/>
    <w:rsid w:val="00163B93"/>
    <w:rsid w:val="00176F81"/>
    <w:rsid w:val="00180B20"/>
    <w:rsid w:val="00183221"/>
    <w:rsid w:val="001B0344"/>
    <w:rsid w:val="001D445D"/>
    <w:rsid w:val="001E2A2D"/>
    <w:rsid w:val="002165B2"/>
    <w:rsid w:val="00224DD9"/>
    <w:rsid w:val="00227E55"/>
    <w:rsid w:val="002309CD"/>
    <w:rsid w:val="00231C67"/>
    <w:rsid w:val="002338DE"/>
    <w:rsid w:val="00235472"/>
    <w:rsid w:val="00250A61"/>
    <w:rsid w:val="00255B75"/>
    <w:rsid w:val="00263AE5"/>
    <w:rsid w:val="00270835"/>
    <w:rsid w:val="00271D09"/>
    <w:rsid w:val="00274FEF"/>
    <w:rsid w:val="00293644"/>
    <w:rsid w:val="002C0866"/>
    <w:rsid w:val="002C0ECF"/>
    <w:rsid w:val="002C7461"/>
    <w:rsid w:val="002D702B"/>
    <w:rsid w:val="002D70F7"/>
    <w:rsid w:val="002E2CB9"/>
    <w:rsid w:val="002E3C40"/>
    <w:rsid w:val="003060BF"/>
    <w:rsid w:val="00320EDE"/>
    <w:rsid w:val="00331F1B"/>
    <w:rsid w:val="00341BF5"/>
    <w:rsid w:val="00346CF7"/>
    <w:rsid w:val="003664F7"/>
    <w:rsid w:val="00383FC0"/>
    <w:rsid w:val="00385CCA"/>
    <w:rsid w:val="003A2A3E"/>
    <w:rsid w:val="003A61E4"/>
    <w:rsid w:val="003B2A22"/>
    <w:rsid w:val="003C371A"/>
    <w:rsid w:val="003C4E0E"/>
    <w:rsid w:val="003D1770"/>
    <w:rsid w:val="003D57AD"/>
    <w:rsid w:val="003E561E"/>
    <w:rsid w:val="003F1581"/>
    <w:rsid w:val="00410F97"/>
    <w:rsid w:val="0041156D"/>
    <w:rsid w:val="00421393"/>
    <w:rsid w:val="0043605E"/>
    <w:rsid w:val="00451ED3"/>
    <w:rsid w:val="00456468"/>
    <w:rsid w:val="004769B2"/>
    <w:rsid w:val="00484ECC"/>
    <w:rsid w:val="00487AB7"/>
    <w:rsid w:val="00494A6F"/>
    <w:rsid w:val="00495E96"/>
    <w:rsid w:val="004A3C6B"/>
    <w:rsid w:val="004B177A"/>
    <w:rsid w:val="004B1809"/>
    <w:rsid w:val="004B56E6"/>
    <w:rsid w:val="004E39FD"/>
    <w:rsid w:val="004E3E54"/>
    <w:rsid w:val="004F5B06"/>
    <w:rsid w:val="00501179"/>
    <w:rsid w:val="0051651D"/>
    <w:rsid w:val="00520C5E"/>
    <w:rsid w:val="005256C1"/>
    <w:rsid w:val="00531B55"/>
    <w:rsid w:val="005356A4"/>
    <w:rsid w:val="005378D4"/>
    <w:rsid w:val="0057110B"/>
    <w:rsid w:val="00571D7C"/>
    <w:rsid w:val="005767DD"/>
    <w:rsid w:val="005800B9"/>
    <w:rsid w:val="005813E4"/>
    <w:rsid w:val="005848F4"/>
    <w:rsid w:val="005910B3"/>
    <w:rsid w:val="00591D7F"/>
    <w:rsid w:val="0059588D"/>
    <w:rsid w:val="005962ED"/>
    <w:rsid w:val="00596FFE"/>
    <w:rsid w:val="005971F8"/>
    <w:rsid w:val="005B308D"/>
    <w:rsid w:val="005D64AE"/>
    <w:rsid w:val="005E62E2"/>
    <w:rsid w:val="005E7620"/>
    <w:rsid w:val="005F0B4B"/>
    <w:rsid w:val="005F17D2"/>
    <w:rsid w:val="00613CB0"/>
    <w:rsid w:val="0061668E"/>
    <w:rsid w:val="00620103"/>
    <w:rsid w:val="00626EAC"/>
    <w:rsid w:val="00646376"/>
    <w:rsid w:val="006465D6"/>
    <w:rsid w:val="00664B02"/>
    <w:rsid w:val="00664C84"/>
    <w:rsid w:val="00681AF5"/>
    <w:rsid w:val="00690A66"/>
    <w:rsid w:val="006A536B"/>
    <w:rsid w:val="006C4568"/>
    <w:rsid w:val="006D79DA"/>
    <w:rsid w:val="006E5FAD"/>
    <w:rsid w:val="006E7B45"/>
    <w:rsid w:val="0073467C"/>
    <w:rsid w:val="0075112E"/>
    <w:rsid w:val="007523C9"/>
    <w:rsid w:val="007537F5"/>
    <w:rsid w:val="00786A37"/>
    <w:rsid w:val="00792E15"/>
    <w:rsid w:val="00795202"/>
    <w:rsid w:val="007A2351"/>
    <w:rsid w:val="007B0A61"/>
    <w:rsid w:val="007B60B2"/>
    <w:rsid w:val="007C646D"/>
    <w:rsid w:val="007D112A"/>
    <w:rsid w:val="007D1180"/>
    <w:rsid w:val="007D25C7"/>
    <w:rsid w:val="007F26BC"/>
    <w:rsid w:val="007F4400"/>
    <w:rsid w:val="00810DE2"/>
    <w:rsid w:val="0082576B"/>
    <w:rsid w:val="00832990"/>
    <w:rsid w:val="0083319A"/>
    <w:rsid w:val="008408AF"/>
    <w:rsid w:val="00841D4A"/>
    <w:rsid w:val="00845723"/>
    <w:rsid w:val="00853A75"/>
    <w:rsid w:val="00860146"/>
    <w:rsid w:val="00865EEC"/>
    <w:rsid w:val="00871182"/>
    <w:rsid w:val="00886D70"/>
    <w:rsid w:val="008A3454"/>
    <w:rsid w:val="008A58B3"/>
    <w:rsid w:val="008A6038"/>
    <w:rsid w:val="008B1E1D"/>
    <w:rsid w:val="008E48F7"/>
    <w:rsid w:val="008E67C5"/>
    <w:rsid w:val="008E7F2C"/>
    <w:rsid w:val="008F74A9"/>
    <w:rsid w:val="00901967"/>
    <w:rsid w:val="009023DA"/>
    <w:rsid w:val="009171AD"/>
    <w:rsid w:val="009239FA"/>
    <w:rsid w:val="009253DC"/>
    <w:rsid w:val="00931688"/>
    <w:rsid w:val="00950598"/>
    <w:rsid w:val="00967433"/>
    <w:rsid w:val="0096743B"/>
    <w:rsid w:val="00967449"/>
    <w:rsid w:val="00970BFC"/>
    <w:rsid w:val="00984097"/>
    <w:rsid w:val="0098574C"/>
    <w:rsid w:val="00994A63"/>
    <w:rsid w:val="009A0B4D"/>
    <w:rsid w:val="009A468E"/>
    <w:rsid w:val="009B4803"/>
    <w:rsid w:val="009B4F09"/>
    <w:rsid w:val="009B6099"/>
    <w:rsid w:val="009C2A59"/>
    <w:rsid w:val="009C48C1"/>
    <w:rsid w:val="009D6D0E"/>
    <w:rsid w:val="009D70AE"/>
    <w:rsid w:val="00A253B6"/>
    <w:rsid w:val="00A5459D"/>
    <w:rsid w:val="00A54D78"/>
    <w:rsid w:val="00A646CB"/>
    <w:rsid w:val="00A67089"/>
    <w:rsid w:val="00A81123"/>
    <w:rsid w:val="00A82CA7"/>
    <w:rsid w:val="00A85355"/>
    <w:rsid w:val="00AA0BA3"/>
    <w:rsid w:val="00AA4601"/>
    <w:rsid w:val="00AA6CC9"/>
    <w:rsid w:val="00AB0B97"/>
    <w:rsid w:val="00AC11B5"/>
    <w:rsid w:val="00AC6C4A"/>
    <w:rsid w:val="00AD70C2"/>
    <w:rsid w:val="00AE127B"/>
    <w:rsid w:val="00B16253"/>
    <w:rsid w:val="00B17515"/>
    <w:rsid w:val="00B2302C"/>
    <w:rsid w:val="00B45176"/>
    <w:rsid w:val="00B46116"/>
    <w:rsid w:val="00B47F71"/>
    <w:rsid w:val="00B57C15"/>
    <w:rsid w:val="00B65762"/>
    <w:rsid w:val="00B721FC"/>
    <w:rsid w:val="00B91CC8"/>
    <w:rsid w:val="00BA1C1E"/>
    <w:rsid w:val="00BA7E7F"/>
    <w:rsid w:val="00BC5C6A"/>
    <w:rsid w:val="00BE4E7F"/>
    <w:rsid w:val="00C025D9"/>
    <w:rsid w:val="00C114BE"/>
    <w:rsid w:val="00C2112E"/>
    <w:rsid w:val="00C26A88"/>
    <w:rsid w:val="00C324E5"/>
    <w:rsid w:val="00C34843"/>
    <w:rsid w:val="00C60DCC"/>
    <w:rsid w:val="00C73A05"/>
    <w:rsid w:val="00CC1F9F"/>
    <w:rsid w:val="00CC3FE3"/>
    <w:rsid w:val="00CE368A"/>
    <w:rsid w:val="00CF6C86"/>
    <w:rsid w:val="00D0361E"/>
    <w:rsid w:val="00D20F99"/>
    <w:rsid w:val="00D22436"/>
    <w:rsid w:val="00D5011B"/>
    <w:rsid w:val="00D52B2F"/>
    <w:rsid w:val="00D60D9C"/>
    <w:rsid w:val="00D67B68"/>
    <w:rsid w:val="00D72629"/>
    <w:rsid w:val="00D80153"/>
    <w:rsid w:val="00D817D4"/>
    <w:rsid w:val="00D82F4C"/>
    <w:rsid w:val="00D84F17"/>
    <w:rsid w:val="00D87B94"/>
    <w:rsid w:val="00D90CF0"/>
    <w:rsid w:val="00D92848"/>
    <w:rsid w:val="00D9524A"/>
    <w:rsid w:val="00DA4159"/>
    <w:rsid w:val="00DB2662"/>
    <w:rsid w:val="00DB6FBB"/>
    <w:rsid w:val="00DB7CB2"/>
    <w:rsid w:val="00DC2049"/>
    <w:rsid w:val="00DE4426"/>
    <w:rsid w:val="00DE6E89"/>
    <w:rsid w:val="00E00C29"/>
    <w:rsid w:val="00E01A32"/>
    <w:rsid w:val="00E068C9"/>
    <w:rsid w:val="00E219CB"/>
    <w:rsid w:val="00E222C6"/>
    <w:rsid w:val="00E23CD9"/>
    <w:rsid w:val="00E51E48"/>
    <w:rsid w:val="00E63737"/>
    <w:rsid w:val="00E65261"/>
    <w:rsid w:val="00E7039D"/>
    <w:rsid w:val="00E71B29"/>
    <w:rsid w:val="00E71F18"/>
    <w:rsid w:val="00E77E4B"/>
    <w:rsid w:val="00E838B0"/>
    <w:rsid w:val="00E94EB6"/>
    <w:rsid w:val="00ED75C1"/>
    <w:rsid w:val="00EE00C4"/>
    <w:rsid w:val="00EE56EC"/>
    <w:rsid w:val="00F030AA"/>
    <w:rsid w:val="00F916ED"/>
    <w:rsid w:val="00F95DB3"/>
    <w:rsid w:val="00F96986"/>
    <w:rsid w:val="00FA33A3"/>
    <w:rsid w:val="00FB4FEB"/>
    <w:rsid w:val="00FD31C5"/>
    <w:rsid w:val="00FF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5FA4A6B"/>
  <w15:docId w15:val="{30BFC10C-1D85-45D4-B318-55B504E41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629"/>
  </w:style>
  <w:style w:type="paragraph" w:styleId="Titre7">
    <w:name w:val="heading 7"/>
    <w:basedOn w:val="Normal"/>
    <w:next w:val="Normal"/>
    <w:link w:val="Titre7Car"/>
    <w:qFormat/>
    <w:rsid w:val="00F95DB3"/>
    <w:pPr>
      <w:keepNext/>
      <w:spacing w:after="0" w:line="240" w:lineRule="auto"/>
      <w:ind w:left="284"/>
      <w:outlineLvl w:val="6"/>
    </w:pPr>
    <w:rPr>
      <w:rFonts w:ascii="Arial" w:eastAsia="Times New Roman" w:hAnsi="Arial" w:cs="Arial"/>
      <w:b/>
      <w:bCs/>
      <w:sz w:val="1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436"/>
  </w:style>
  <w:style w:type="paragraph" w:styleId="Pieddepage">
    <w:name w:val="footer"/>
    <w:basedOn w:val="Normal"/>
    <w:link w:val="PieddepageCar"/>
    <w:uiPriority w:val="99"/>
    <w:unhideWhenUsed/>
    <w:rsid w:val="00D22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436"/>
  </w:style>
  <w:style w:type="paragraph" w:styleId="Textedebulles">
    <w:name w:val="Balloon Text"/>
    <w:basedOn w:val="Normal"/>
    <w:link w:val="TextedebullesCar"/>
    <w:uiPriority w:val="99"/>
    <w:semiHidden/>
    <w:unhideWhenUsed/>
    <w:rsid w:val="00E70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039D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F95DB3"/>
    <w:rPr>
      <w:rFonts w:ascii="Arial" w:eastAsia="Times New Roman" w:hAnsi="Arial" w:cs="Arial"/>
      <w:b/>
      <w:bCs/>
      <w:sz w:val="18"/>
      <w:szCs w:val="20"/>
      <w:lang w:eastAsia="fr-FR"/>
    </w:rPr>
  </w:style>
  <w:style w:type="character" w:styleId="lev">
    <w:name w:val="Strong"/>
    <w:qFormat/>
    <w:rsid w:val="00F95DB3"/>
    <w:rPr>
      <w:b/>
      <w:bCs/>
    </w:rPr>
  </w:style>
  <w:style w:type="character" w:styleId="Lienhypertexte">
    <w:name w:val="Hyperlink"/>
    <w:basedOn w:val="Policepardfaut"/>
    <w:uiPriority w:val="99"/>
    <w:unhideWhenUsed/>
    <w:rsid w:val="00D60D9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01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usion\macro\MS-Word\XDocReport-1.0.4_patchB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XDocReport-1.0.4_patchBL</Template>
  <TotalTime>14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sodifrance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GODELOT Patricia</dc:creator>
  <cp:lastModifiedBy>SERVILLE Sandrine</cp:lastModifiedBy>
  <cp:revision>13</cp:revision>
  <cp:lastPrinted>2024-09-12T07:58:00Z</cp:lastPrinted>
  <dcterms:created xsi:type="dcterms:W3CDTF">2024-08-01T12:42:00Z</dcterms:created>
  <dcterms:modified xsi:type="dcterms:W3CDTF">2024-10-29T13:41:00Z</dcterms:modified>
</cp:coreProperties>
</file>